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B79C" w14:textId="110D8E7E" w:rsidR="00DB0C8A" w:rsidRPr="008558E2" w:rsidRDefault="00DB0C8A" w:rsidP="00DB0C8A">
      <w:pPr>
        <w:spacing w:after="0"/>
        <w:ind w:firstLine="0"/>
        <w:jc w:val="center"/>
        <w:rPr>
          <w:rFonts w:cs="Arial"/>
          <w:b/>
          <w:bCs/>
          <w:color w:val="C00000"/>
          <w:sz w:val="28"/>
          <w:szCs w:val="28"/>
        </w:rPr>
      </w:pPr>
      <w:r>
        <w:rPr>
          <w:rFonts w:cs="Arial"/>
          <w:b/>
          <w:bCs/>
          <w:color w:val="C00000"/>
          <w:sz w:val="28"/>
          <w:szCs w:val="28"/>
        </w:rPr>
        <w:t>Anexo 3. FORMULARIO DE DECLARACIÓN DE EXPERIENCIA/COMPETENCIA PROFESIONAL DEL PERSONAL SIN VÍNCULO EN VIGOR CON LA UNIVERSIDAD DE MURCIA</w:t>
      </w:r>
    </w:p>
    <w:p w14:paraId="1FF8AE8B" w14:textId="77777777" w:rsidR="00DB0C8A" w:rsidRPr="005D54B3" w:rsidRDefault="00DB0C8A" w:rsidP="00DB0C8A">
      <w:pPr>
        <w:tabs>
          <w:tab w:val="left" w:pos="9000"/>
        </w:tabs>
        <w:spacing w:before="100" w:after="80"/>
        <w:ind w:right="68" w:firstLine="0"/>
        <w:rPr>
          <w:rFonts w:cs="Arial"/>
          <w:sz w:val="18"/>
          <w:szCs w:val="1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654"/>
      </w:tblGrid>
      <w:tr w:rsidR="00DB0C8A" w:rsidRPr="005D54B3" w14:paraId="5016FC4D" w14:textId="77777777" w:rsidTr="00007B5D">
        <w:trPr>
          <w:trHeight w:hRule="exact" w:val="396"/>
        </w:trPr>
        <w:tc>
          <w:tcPr>
            <w:tcW w:w="2694" w:type="dxa"/>
            <w:shd w:val="clear" w:color="auto" w:fill="C00000"/>
            <w:vAlign w:val="center"/>
          </w:tcPr>
          <w:p w14:paraId="224CE04B" w14:textId="5E55C6EE" w:rsidR="00DB0C8A" w:rsidRPr="00651D02" w:rsidRDefault="00DB0C8A" w:rsidP="00007B5D">
            <w:pPr>
              <w:spacing w:after="0"/>
              <w:ind w:right="215" w:firstLine="0"/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651D02">
              <w:rPr>
                <w:rFonts w:cs="Arial"/>
                <w:color w:val="FFFFFF" w:themeColor="background1"/>
                <w:sz w:val="18"/>
                <w:szCs w:val="18"/>
              </w:rPr>
              <w:t>Nombre y apellidos del</w:t>
            </w:r>
            <w:r w:rsidR="00613619">
              <w:rPr>
                <w:rFonts w:cs="Arial"/>
                <w:color w:val="FFFFFF" w:themeColor="background1"/>
                <w:sz w:val="18"/>
                <w:szCs w:val="18"/>
              </w:rPr>
              <w:t>/la</w:t>
            </w:r>
            <w:r w:rsidRPr="00651D02">
              <w:rPr>
                <w:rFonts w:cs="Arial"/>
                <w:color w:val="FFFFFF" w:themeColor="background1"/>
                <w:sz w:val="18"/>
                <w:szCs w:val="18"/>
              </w:rPr>
              <w:t xml:space="preserve"> solicitante</w:t>
            </w:r>
          </w:p>
        </w:tc>
        <w:tc>
          <w:tcPr>
            <w:tcW w:w="7654" w:type="dxa"/>
            <w:vAlign w:val="center"/>
          </w:tcPr>
          <w:p w14:paraId="7A454FE5" w14:textId="77777777" w:rsidR="00DB0C8A" w:rsidRPr="005D54B3" w:rsidRDefault="00DB0C8A" w:rsidP="00007B5D">
            <w:pPr>
              <w:spacing w:after="0"/>
              <w:ind w:right="459"/>
              <w:rPr>
                <w:rFonts w:cs="Arial"/>
                <w:sz w:val="18"/>
                <w:szCs w:val="18"/>
              </w:rPr>
            </w:pPr>
          </w:p>
        </w:tc>
      </w:tr>
      <w:tr w:rsidR="00DB0C8A" w:rsidRPr="005D54B3" w14:paraId="4762CD91" w14:textId="77777777" w:rsidTr="00007B5D">
        <w:trPr>
          <w:trHeight w:val="3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CD9F668" w14:textId="216067C0" w:rsidR="00DB0C8A" w:rsidRPr="00651D02" w:rsidRDefault="00DB0C8A" w:rsidP="00007B5D">
            <w:pPr>
              <w:spacing w:after="0"/>
              <w:ind w:right="459" w:firstLine="0"/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651D02">
              <w:rPr>
                <w:rFonts w:cs="Arial"/>
                <w:color w:val="FFFFFF" w:themeColor="background1"/>
                <w:sz w:val="18"/>
                <w:szCs w:val="18"/>
              </w:rPr>
              <w:t>Correo electrónico del</w:t>
            </w:r>
            <w:r w:rsidR="00613619">
              <w:rPr>
                <w:rFonts w:cs="Arial"/>
                <w:color w:val="FFFFFF" w:themeColor="background1"/>
                <w:sz w:val="18"/>
                <w:szCs w:val="18"/>
              </w:rPr>
              <w:t>/la</w:t>
            </w:r>
            <w:r w:rsidRPr="00651D02">
              <w:rPr>
                <w:rFonts w:cs="Arial"/>
                <w:color w:val="FFFFFF" w:themeColor="background1"/>
                <w:sz w:val="18"/>
                <w:szCs w:val="18"/>
              </w:rPr>
              <w:t xml:space="preserve"> solicitante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0CEC4DA" w14:textId="77777777" w:rsidR="00DB0C8A" w:rsidRPr="005D54B3" w:rsidRDefault="00DB0C8A" w:rsidP="00007B5D">
            <w:pPr>
              <w:spacing w:after="0"/>
              <w:ind w:right="459"/>
              <w:rPr>
                <w:rFonts w:cs="Arial"/>
                <w:sz w:val="18"/>
                <w:szCs w:val="18"/>
              </w:rPr>
            </w:pPr>
          </w:p>
        </w:tc>
      </w:tr>
      <w:tr w:rsidR="00DB0C8A" w:rsidRPr="005D54B3" w14:paraId="4009223A" w14:textId="77777777" w:rsidTr="00007B5D">
        <w:trPr>
          <w:trHeight w:val="3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474FC95" w14:textId="300F3469" w:rsidR="00DB0C8A" w:rsidRPr="00651D02" w:rsidRDefault="00DB0C8A" w:rsidP="00007B5D">
            <w:pPr>
              <w:spacing w:after="0"/>
              <w:ind w:right="459" w:firstLin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651D02">
              <w:rPr>
                <w:rFonts w:cs="Arial"/>
                <w:color w:val="FFFFFF" w:themeColor="background1"/>
                <w:sz w:val="18"/>
                <w:szCs w:val="18"/>
              </w:rPr>
              <w:t>DNI del</w:t>
            </w:r>
            <w:r w:rsidR="00613619">
              <w:rPr>
                <w:rFonts w:cs="Arial"/>
                <w:color w:val="FFFFFF" w:themeColor="background1"/>
                <w:sz w:val="18"/>
                <w:szCs w:val="18"/>
              </w:rPr>
              <w:t>/la</w:t>
            </w:r>
            <w:r w:rsidRPr="00651D02">
              <w:rPr>
                <w:rFonts w:cs="Arial"/>
                <w:color w:val="FFFFFF" w:themeColor="background1"/>
                <w:sz w:val="18"/>
                <w:szCs w:val="18"/>
              </w:rPr>
              <w:t xml:space="preserve"> solicitante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70AAFDB" w14:textId="77777777" w:rsidR="00DB0C8A" w:rsidRPr="005D54B3" w:rsidRDefault="00DB0C8A" w:rsidP="00007B5D">
            <w:pPr>
              <w:spacing w:after="0"/>
              <w:ind w:right="459"/>
              <w:rPr>
                <w:rFonts w:cs="Arial"/>
                <w:sz w:val="18"/>
                <w:szCs w:val="18"/>
              </w:rPr>
            </w:pPr>
          </w:p>
        </w:tc>
      </w:tr>
    </w:tbl>
    <w:p w14:paraId="3972D15B" w14:textId="77777777" w:rsidR="00DB0C8A" w:rsidRPr="005D54B3" w:rsidRDefault="00DB0C8A" w:rsidP="00DB0C8A">
      <w:pPr>
        <w:spacing w:before="200"/>
        <w:ind w:right="459" w:firstLine="0"/>
        <w:rPr>
          <w:rFonts w:cs="Arial"/>
          <w:sz w:val="18"/>
          <w:szCs w:val="1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4825"/>
        <w:gridCol w:w="1481"/>
        <w:gridCol w:w="782"/>
      </w:tblGrid>
      <w:tr w:rsidR="00DB0C8A" w:rsidRPr="005D54B3" w14:paraId="2D17575B" w14:textId="77777777" w:rsidTr="00CC6C6C">
        <w:trPr>
          <w:trHeight w:val="368"/>
          <w:jc w:val="center"/>
        </w:trPr>
        <w:tc>
          <w:tcPr>
            <w:tcW w:w="8784" w:type="dxa"/>
            <w:gridSpan w:val="5"/>
            <w:shd w:val="clear" w:color="auto" w:fill="C00000"/>
            <w:vAlign w:val="center"/>
          </w:tcPr>
          <w:p w14:paraId="04D65213" w14:textId="3BE0AE8F" w:rsidR="00DB0C8A" w:rsidRPr="00651D02" w:rsidRDefault="00D05DA6" w:rsidP="00007B5D">
            <w:pPr>
              <w:spacing w:after="0"/>
              <w:ind w:right="459" w:firstLine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Asignaturas donde realizará la colaboración</w:t>
            </w:r>
            <w:r w:rsidRPr="00651D02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DB0C8A" w:rsidRPr="00651D02">
              <w:rPr>
                <w:rFonts w:cs="Arial"/>
                <w:b/>
                <w:color w:val="FFFFFF" w:themeColor="background1"/>
                <w:sz w:val="18"/>
                <w:szCs w:val="18"/>
              </w:rPr>
              <w:t>(añadir tantas líneas como sea necesario)</w:t>
            </w:r>
          </w:p>
        </w:tc>
      </w:tr>
      <w:tr w:rsidR="00DB0C8A" w:rsidRPr="00CC6C6C" w14:paraId="570FA91A" w14:textId="77777777" w:rsidTr="00CC6C6C">
        <w:trPr>
          <w:trHeight w:val="448"/>
          <w:jc w:val="center"/>
        </w:trPr>
        <w:tc>
          <w:tcPr>
            <w:tcW w:w="988" w:type="dxa"/>
            <w:shd w:val="clear" w:color="auto" w:fill="C00000"/>
            <w:tcMar>
              <w:right w:w="28" w:type="dxa"/>
            </w:tcMar>
            <w:vAlign w:val="center"/>
          </w:tcPr>
          <w:p w14:paraId="737EF73A" w14:textId="77777777" w:rsidR="00DB0C8A" w:rsidRPr="00651D02" w:rsidRDefault="00DB0C8A" w:rsidP="00007B5D">
            <w:pPr>
              <w:spacing w:after="0"/>
              <w:ind w:right="57" w:firstLin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651D02">
              <w:rPr>
                <w:rFonts w:cs="Arial"/>
                <w:b/>
                <w:color w:val="FFFFFF" w:themeColor="background1"/>
                <w:sz w:val="16"/>
                <w:szCs w:val="16"/>
              </w:rPr>
              <w:t>Cód.</w:t>
            </w:r>
          </w:p>
          <w:p w14:paraId="68DF5C9C" w14:textId="77777777" w:rsidR="00DB0C8A" w:rsidRPr="00651D02" w:rsidRDefault="00DB0C8A" w:rsidP="00007B5D">
            <w:pPr>
              <w:spacing w:after="0"/>
              <w:ind w:right="57" w:firstLin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651D02">
              <w:rPr>
                <w:rFonts w:cs="Arial"/>
                <w:b/>
                <w:color w:val="FFFFFF" w:themeColor="background1"/>
                <w:sz w:val="16"/>
                <w:szCs w:val="16"/>
              </w:rPr>
              <w:t>Titulación</w:t>
            </w:r>
          </w:p>
        </w:tc>
        <w:tc>
          <w:tcPr>
            <w:tcW w:w="708" w:type="dxa"/>
            <w:shd w:val="clear" w:color="auto" w:fill="C00000"/>
            <w:vAlign w:val="center"/>
          </w:tcPr>
          <w:p w14:paraId="5BF0C647" w14:textId="77777777" w:rsidR="00DB0C8A" w:rsidRPr="00651D02" w:rsidRDefault="00DB0C8A" w:rsidP="00007B5D">
            <w:pPr>
              <w:spacing w:after="0"/>
              <w:ind w:right="57" w:firstLine="0"/>
              <w:jc w:val="center"/>
              <w:rPr>
                <w:rFonts w:cs="Arial"/>
                <w:b/>
                <w:color w:val="FFFFFF" w:themeColor="background1"/>
                <w:w w:val="98"/>
                <w:sz w:val="16"/>
                <w:szCs w:val="16"/>
              </w:rPr>
            </w:pPr>
            <w:r w:rsidRPr="00651D02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Cód. </w:t>
            </w:r>
            <w:proofErr w:type="spellStart"/>
            <w:r w:rsidRPr="00651D02">
              <w:rPr>
                <w:rFonts w:cs="Arial"/>
                <w:b/>
                <w:color w:val="FFFFFF" w:themeColor="background1"/>
                <w:sz w:val="16"/>
                <w:szCs w:val="16"/>
              </w:rPr>
              <w:t>Asign</w:t>
            </w:r>
            <w:proofErr w:type="spellEnd"/>
            <w:r w:rsidRPr="00651D02">
              <w:rPr>
                <w:rFonts w:cs="Arial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4825" w:type="dxa"/>
            <w:shd w:val="clear" w:color="auto" w:fill="C00000"/>
            <w:vAlign w:val="center"/>
          </w:tcPr>
          <w:p w14:paraId="3EF38A6E" w14:textId="77777777" w:rsidR="00DB0C8A" w:rsidRPr="00651D02" w:rsidRDefault="00DB0C8A" w:rsidP="00007B5D">
            <w:pPr>
              <w:spacing w:after="0"/>
              <w:ind w:right="459" w:firstLin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651D02">
              <w:rPr>
                <w:rFonts w:cs="Arial"/>
                <w:b/>
                <w:color w:val="FFFFFF" w:themeColor="background1"/>
                <w:sz w:val="16"/>
                <w:szCs w:val="16"/>
              </w:rPr>
              <w:t>Nombre de la asignatura</w:t>
            </w:r>
          </w:p>
        </w:tc>
        <w:tc>
          <w:tcPr>
            <w:tcW w:w="1481" w:type="dxa"/>
            <w:shd w:val="clear" w:color="auto" w:fill="C00000"/>
            <w:vAlign w:val="center"/>
          </w:tcPr>
          <w:p w14:paraId="2012625F" w14:textId="77777777" w:rsidR="00DB0C8A" w:rsidRPr="00651D02" w:rsidRDefault="00DB0C8A" w:rsidP="00007B5D">
            <w:pPr>
              <w:spacing w:after="0"/>
              <w:ind w:firstLin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651D02">
              <w:rPr>
                <w:rFonts w:cs="Arial"/>
                <w:b/>
                <w:color w:val="FFFFFF" w:themeColor="background1"/>
                <w:sz w:val="16"/>
                <w:szCs w:val="16"/>
              </w:rPr>
              <w:t>Tipo de actividad (LM, SEM, TUT, LAB, CLI)</w:t>
            </w:r>
          </w:p>
        </w:tc>
        <w:tc>
          <w:tcPr>
            <w:tcW w:w="782" w:type="dxa"/>
            <w:shd w:val="clear" w:color="auto" w:fill="C00000"/>
            <w:vAlign w:val="center"/>
          </w:tcPr>
          <w:p w14:paraId="7C54AA21" w14:textId="77777777" w:rsidR="00DB0C8A" w:rsidRPr="00CC6C6C" w:rsidRDefault="00DB0C8A" w:rsidP="00007B5D">
            <w:pPr>
              <w:spacing w:after="0"/>
              <w:ind w:firstLine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C6C6C">
              <w:rPr>
                <w:rFonts w:cs="Arial"/>
                <w:b/>
                <w:color w:val="FFFFFF" w:themeColor="background1"/>
                <w:sz w:val="16"/>
                <w:szCs w:val="16"/>
              </w:rPr>
              <w:t>Horas</w:t>
            </w:r>
          </w:p>
        </w:tc>
      </w:tr>
      <w:tr w:rsidR="00DB0C8A" w:rsidRPr="005D54B3" w14:paraId="26E606F8" w14:textId="77777777" w:rsidTr="00CC6C6C">
        <w:trPr>
          <w:trHeight w:val="323"/>
          <w:jc w:val="center"/>
        </w:trPr>
        <w:tc>
          <w:tcPr>
            <w:tcW w:w="988" w:type="dxa"/>
            <w:vAlign w:val="center"/>
          </w:tcPr>
          <w:p w14:paraId="0ED720B1" w14:textId="77777777" w:rsidR="00DB0C8A" w:rsidRPr="005D54B3" w:rsidRDefault="00DB0C8A" w:rsidP="00007B5D">
            <w:pPr>
              <w:spacing w:after="0"/>
              <w:ind w:right="459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E0DDC66" w14:textId="77777777" w:rsidR="00DB0C8A" w:rsidRPr="005D54B3" w:rsidRDefault="00DB0C8A" w:rsidP="00007B5D">
            <w:pPr>
              <w:spacing w:after="0"/>
              <w:ind w:right="459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825" w:type="dxa"/>
            <w:vAlign w:val="center"/>
          </w:tcPr>
          <w:p w14:paraId="24CD1471" w14:textId="77777777" w:rsidR="00DB0C8A" w:rsidRPr="005D54B3" w:rsidRDefault="00DB0C8A" w:rsidP="00007B5D">
            <w:pPr>
              <w:spacing w:after="0"/>
              <w:ind w:right="459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A95EF5E" w14:textId="77777777" w:rsidR="00DB0C8A" w:rsidRPr="005D54B3" w:rsidRDefault="00DB0C8A" w:rsidP="00007B5D">
            <w:pPr>
              <w:spacing w:after="0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150CCB75" w14:textId="77777777" w:rsidR="00DB0C8A" w:rsidRPr="005D54B3" w:rsidRDefault="00DB0C8A" w:rsidP="00007B5D">
            <w:pPr>
              <w:spacing w:after="0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B0C8A" w:rsidRPr="005D54B3" w14:paraId="2996736B" w14:textId="77777777" w:rsidTr="00CC6C6C">
        <w:trPr>
          <w:trHeight w:val="323"/>
          <w:jc w:val="center"/>
        </w:trPr>
        <w:tc>
          <w:tcPr>
            <w:tcW w:w="988" w:type="dxa"/>
            <w:vAlign w:val="center"/>
          </w:tcPr>
          <w:p w14:paraId="61A62C29" w14:textId="77777777" w:rsidR="00DB0C8A" w:rsidRPr="005D54B3" w:rsidRDefault="00DB0C8A" w:rsidP="00007B5D">
            <w:pPr>
              <w:spacing w:after="0"/>
              <w:ind w:right="459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EF91974" w14:textId="77777777" w:rsidR="00DB0C8A" w:rsidRPr="005D54B3" w:rsidRDefault="00DB0C8A" w:rsidP="00007B5D">
            <w:pPr>
              <w:spacing w:after="0"/>
              <w:ind w:right="459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825" w:type="dxa"/>
            <w:vAlign w:val="center"/>
          </w:tcPr>
          <w:p w14:paraId="75525AF1" w14:textId="77777777" w:rsidR="00DB0C8A" w:rsidRPr="005D54B3" w:rsidRDefault="00DB0C8A" w:rsidP="00007B5D">
            <w:pPr>
              <w:spacing w:after="0"/>
              <w:ind w:right="459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377CDA7" w14:textId="77777777" w:rsidR="00DB0C8A" w:rsidRPr="005D54B3" w:rsidRDefault="00DB0C8A" w:rsidP="00007B5D">
            <w:pPr>
              <w:spacing w:after="0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5619747B" w14:textId="77777777" w:rsidR="00DB0C8A" w:rsidRPr="005D54B3" w:rsidRDefault="00DB0C8A" w:rsidP="00007B5D">
            <w:pPr>
              <w:spacing w:after="0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BD69675" w14:textId="77777777" w:rsidR="00DB0C8A" w:rsidRDefault="00DB0C8A" w:rsidP="00DB0C8A">
      <w:pPr>
        <w:spacing w:after="0"/>
        <w:ind w:right="459" w:firstLine="0"/>
        <w:rPr>
          <w:rFonts w:cs="Arial"/>
          <w:sz w:val="18"/>
          <w:szCs w:val="18"/>
        </w:rPr>
      </w:pPr>
    </w:p>
    <w:p w14:paraId="4256BE07" w14:textId="77777777" w:rsidR="00DB0C8A" w:rsidRDefault="00DB0C8A" w:rsidP="00DB0C8A">
      <w:pPr>
        <w:spacing w:after="0"/>
        <w:ind w:right="459" w:firstLine="0"/>
        <w:rPr>
          <w:rFonts w:cs="Arial"/>
          <w:sz w:val="18"/>
          <w:szCs w:val="18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9"/>
      </w:tblGrid>
      <w:tr w:rsidR="00DB0C8A" w:rsidRPr="005D54B3" w14:paraId="5F5A380B" w14:textId="77777777" w:rsidTr="00007B5D">
        <w:trPr>
          <w:trHeight w:val="368"/>
          <w:jc w:val="center"/>
        </w:trPr>
        <w:tc>
          <w:tcPr>
            <w:tcW w:w="10069" w:type="dxa"/>
            <w:shd w:val="clear" w:color="auto" w:fill="C00000"/>
            <w:vAlign w:val="center"/>
          </w:tcPr>
          <w:p w14:paraId="14C4DCE0" w14:textId="43AE388E" w:rsidR="00DB0C8A" w:rsidRPr="00651D02" w:rsidRDefault="00DB0C8A" w:rsidP="00007B5D">
            <w:pPr>
              <w:ind w:left="210" w:right="72" w:firstLine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Resumen libre del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curriculum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vitae del/la solicitante (máximo </w:t>
            </w:r>
            <w:r w:rsidR="00D05DA6">
              <w:rPr>
                <w:rFonts w:cs="Arial"/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000 caracteres con espacios). </w:t>
            </w:r>
          </w:p>
        </w:tc>
      </w:tr>
      <w:tr w:rsidR="00DB0C8A" w:rsidRPr="00F8575E" w14:paraId="58C38F8A" w14:textId="77777777" w:rsidTr="00007B5D">
        <w:tblPrEx>
          <w:jc w:val="left"/>
        </w:tblPrEx>
        <w:trPr>
          <w:trHeight w:val="1214"/>
        </w:trPr>
        <w:tc>
          <w:tcPr>
            <w:tcW w:w="10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E074" w14:textId="77777777" w:rsidR="00DB0C8A" w:rsidRPr="00F8575E" w:rsidRDefault="00DB0C8A" w:rsidP="00007B5D">
            <w:pPr>
              <w:ind w:right="459" w:firstLine="0"/>
              <w:rPr>
                <w:sz w:val="18"/>
                <w:szCs w:val="18"/>
              </w:rPr>
            </w:pPr>
          </w:p>
        </w:tc>
      </w:tr>
      <w:tr w:rsidR="00DB0C8A" w:rsidRPr="005D54B3" w14:paraId="372EAA19" w14:textId="77777777" w:rsidTr="00007B5D">
        <w:trPr>
          <w:trHeight w:val="84"/>
          <w:jc w:val="center"/>
        </w:trPr>
        <w:tc>
          <w:tcPr>
            <w:tcW w:w="10069" w:type="dxa"/>
            <w:shd w:val="clear" w:color="auto" w:fill="C00000"/>
            <w:vAlign w:val="center"/>
          </w:tcPr>
          <w:p w14:paraId="61669352" w14:textId="10E2047D" w:rsidR="00DB0C8A" w:rsidRPr="00651D02" w:rsidRDefault="00DB0C8A" w:rsidP="00007B5D">
            <w:pPr>
              <w:ind w:left="210" w:right="72" w:firstLine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DC00B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Experiencia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docente, investigadora y/o profesional </w:t>
            </w:r>
            <w:r w:rsidRPr="00DC00B8">
              <w:rPr>
                <w:rFonts w:cs="Arial"/>
                <w:b/>
                <w:color w:val="FFFFFF" w:themeColor="background1"/>
                <w:sz w:val="18"/>
                <w:szCs w:val="18"/>
              </w:rPr>
              <w:t>del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/la </w:t>
            </w:r>
            <w:r w:rsidRPr="00DC00B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solicitante y relación directa que guarda con la </w:t>
            </w:r>
            <w:r w:rsidR="00613619">
              <w:rPr>
                <w:rFonts w:cs="Arial"/>
                <w:b/>
                <w:color w:val="FFFFFF" w:themeColor="background1"/>
                <w:sz w:val="18"/>
                <w:szCs w:val="18"/>
              </w:rPr>
              <w:t>colaboración docente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D05DA6">
              <w:rPr>
                <w:rFonts w:cs="Arial"/>
                <w:b/>
                <w:color w:val="FFFFFF" w:themeColor="background1"/>
                <w:sz w:val="18"/>
                <w:szCs w:val="18"/>
              </w:rPr>
              <w:t>(máximo 1000 caracteres con espacios)</w:t>
            </w:r>
          </w:p>
        </w:tc>
      </w:tr>
      <w:tr w:rsidR="00DB0C8A" w:rsidRPr="00F8575E" w14:paraId="045CFC5E" w14:textId="77777777" w:rsidTr="00007B5D">
        <w:tblPrEx>
          <w:jc w:val="left"/>
        </w:tblPrEx>
        <w:trPr>
          <w:trHeight w:val="983"/>
        </w:trPr>
        <w:tc>
          <w:tcPr>
            <w:tcW w:w="10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5DD9" w14:textId="77777777" w:rsidR="00DB0C8A" w:rsidRPr="00F8575E" w:rsidRDefault="00DB0C8A" w:rsidP="00007B5D">
            <w:pPr>
              <w:ind w:right="459" w:firstLine="0"/>
              <w:rPr>
                <w:sz w:val="18"/>
                <w:szCs w:val="18"/>
              </w:rPr>
            </w:pPr>
          </w:p>
        </w:tc>
      </w:tr>
      <w:tr w:rsidR="00DB0C8A" w:rsidRPr="005D54B3" w14:paraId="039B9A1F" w14:textId="77777777" w:rsidTr="00007B5D">
        <w:trPr>
          <w:trHeight w:val="554"/>
          <w:jc w:val="center"/>
        </w:trPr>
        <w:tc>
          <w:tcPr>
            <w:tcW w:w="10069" w:type="dxa"/>
            <w:shd w:val="clear" w:color="auto" w:fill="C00000"/>
            <w:vAlign w:val="center"/>
          </w:tcPr>
          <w:p w14:paraId="7E4A4DE7" w14:textId="468155D0" w:rsidR="00DB0C8A" w:rsidRPr="00651D02" w:rsidRDefault="00DB0C8A" w:rsidP="00007B5D">
            <w:pPr>
              <w:spacing w:after="0"/>
              <w:ind w:left="210" w:right="459" w:firstLine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DC00B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Beneficios para el estudiantado de la </w:t>
            </w:r>
            <w:r w:rsidR="00613619">
              <w:rPr>
                <w:rFonts w:cs="Arial"/>
                <w:b/>
                <w:color w:val="FFFFFF" w:themeColor="background1"/>
                <w:sz w:val="18"/>
                <w:szCs w:val="18"/>
              </w:rPr>
              <w:t>colabora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ción d</w:t>
            </w:r>
            <w:r w:rsidRPr="00DC00B8">
              <w:rPr>
                <w:rFonts w:cs="Arial"/>
                <w:b/>
                <w:color w:val="FFFFFF" w:themeColor="background1"/>
                <w:sz w:val="18"/>
                <w:szCs w:val="18"/>
              </w:rPr>
              <w:t>el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/la</w:t>
            </w:r>
            <w:r w:rsidRPr="00DC00B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solicitante para </w:t>
            </w:r>
            <w:r w:rsidR="00CC6C6C">
              <w:rPr>
                <w:rFonts w:cs="Arial"/>
                <w:b/>
                <w:color w:val="FFFFFF" w:themeColor="background1"/>
                <w:sz w:val="18"/>
                <w:szCs w:val="18"/>
              </w:rPr>
              <w:t>quien</w:t>
            </w:r>
            <w:r w:rsidRPr="00DC00B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se pide la </w:t>
            </w:r>
            <w:r w:rsidRPr="00DC00B8">
              <w:rPr>
                <w:rFonts w:cs="Arial"/>
                <w:b/>
                <w:i/>
                <w:color w:val="FFFFFF" w:themeColor="background1"/>
                <w:sz w:val="18"/>
                <w:szCs w:val="18"/>
              </w:rPr>
              <w:t xml:space="preserve">venia </w:t>
            </w:r>
            <w:proofErr w:type="spellStart"/>
            <w:r w:rsidRPr="00DC00B8">
              <w:rPr>
                <w:rFonts w:cs="Arial"/>
                <w:b/>
                <w:i/>
                <w:color w:val="FFFFFF" w:themeColor="background1"/>
                <w:sz w:val="18"/>
                <w:szCs w:val="18"/>
              </w:rPr>
              <w:t>docendi</w:t>
            </w:r>
            <w:proofErr w:type="spellEnd"/>
            <w:r w:rsidRPr="00DC00B8">
              <w:rPr>
                <w:rFonts w:cs="Arial"/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D05DA6">
              <w:rPr>
                <w:rFonts w:cs="Arial"/>
                <w:b/>
                <w:color w:val="FFFFFF" w:themeColor="background1"/>
                <w:sz w:val="18"/>
                <w:szCs w:val="18"/>
              </w:rPr>
              <w:t>(máximo 1000 caracteres con espacios)</w:t>
            </w:r>
          </w:p>
        </w:tc>
      </w:tr>
      <w:tr w:rsidR="00DB0C8A" w:rsidRPr="00F8575E" w14:paraId="1FB482B7" w14:textId="77777777" w:rsidTr="00007B5D">
        <w:tblPrEx>
          <w:jc w:val="left"/>
        </w:tblPrEx>
        <w:trPr>
          <w:trHeight w:val="839"/>
        </w:trPr>
        <w:tc>
          <w:tcPr>
            <w:tcW w:w="10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44CD7" w14:textId="77777777" w:rsidR="00DB0C8A" w:rsidRPr="00F8575E" w:rsidRDefault="00DB0C8A" w:rsidP="00007B5D">
            <w:pPr>
              <w:ind w:right="459" w:firstLine="0"/>
              <w:rPr>
                <w:sz w:val="18"/>
                <w:szCs w:val="18"/>
              </w:rPr>
            </w:pPr>
          </w:p>
        </w:tc>
      </w:tr>
    </w:tbl>
    <w:p w14:paraId="655DE907" w14:textId="77777777" w:rsidR="00DB0C8A" w:rsidRDefault="00DB0C8A" w:rsidP="00DB0C8A">
      <w:pPr>
        <w:spacing w:after="0"/>
        <w:ind w:right="459" w:firstLine="0"/>
        <w:rPr>
          <w:rFonts w:cs="Arial"/>
          <w:sz w:val="18"/>
          <w:szCs w:val="18"/>
        </w:rPr>
      </w:pPr>
    </w:p>
    <w:p w14:paraId="5EC18BC1" w14:textId="77777777" w:rsidR="00DB0C8A" w:rsidRDefault="00DB0C8A" w:rsidP="00DB0C8A">
      <w:pPr>
        <w:spacing w:after="0"/>
        <w:ind w:right="459" w:firstLine="0"/>
        <w:rPr>
          <w:rFonts w:cs="Arial"/>
          <w:sz w:val="18"/>
          <w:szCs w:val="18"/>
        </w:rPr>
      </w:pPr>
    </w:p>
    <w:p w14:paraId="421B5FA1" w14:textId="77777777" w:rsidR="00DB0C8A" w:rsidRPr="005D54B3" w:rsidRDefault="00DB0C8A" w:rsidP="00DB0C8A">
      <w:pPr>
        <w:spacing w:after="0"/>
        <w:ind w:right="459" w:firstLine="0"/>
        <w:jc w:val="right"/>
        <w:rPr>
          <w:rFonts w:cs="Arial"/>
          <w:sz w:val="18"/>
          <w:szCs w:val="18"/>
        </w:rPr>
      </w:pPr>
      <w:r w:rsidRPr="005D54B3">
        <w:rPr>
          <w:rFonts w:cs="Arial"/>
          <w:sz w:val="18"/>
          <w:szCs w:val="18"/>
        </w:rPr>
        <w:t>Lugar y fecha: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Firma del solicitante:</w:t>
      </w:r>
    </w:p>
    <w:p w14:paraId="2F306846" w14:textId="77777777" w:rsidR="00DB0C8A" w:rsidRPr="005D54B3" w:rsidRDefault="00DB0C8A" w:rsidP="00DB0C8A">
      <w:pPr>
        <w:spacing w:after="0"/>
        <w:ind w:right="459" w:firstLine="0"/>
        <w:rPr>
          <w:rFonts w:cs="Arial"/>
          <w:sz w:val="18"/>
          <w:szCs w:val="18"/>
        </w:rPr>
      </w:pPr>
    </w:p>
    <w:p w14:paraId="6F1D1587" w14:textId="77777777" w:rsidR="00DB0C8A" w:rsidRPr="005D54B3" w:rsidRDefault="00DB0C8A" w:rsidP="00DB0C8A">
      <w:pPr>
        <w:spacing w:after="0"/>
        <w:ind w:right="459" w:firstLine="0"/>
        <w:rPr>
          <w:rFonts w:cs="Arial"/>
          <w:sz w:val="18"/>
          <w:szCs w:val="18"/>
        </w:rPr>
      </w:pPr>
    </w:p>
    <w:p w14:paraId="49CFBC8D" w14:textId="77777777" w:rsidR="00DB0C8A" w:rsidRPr="00D91E28" w:rsidRDefault="00DB0C8A" w:rsidP="00DB0C8A">
      <w:pPr>
        <w:spacing w:after="0"/>
        <w:ind w:firstLine="0"/>
        <w:rPr>
          <w:rFonts w:cs="Arial"/>
          <w:color w:val="000000" w:themeColor="text1"/>
          <w:sz w:val="20"/>
          <w:szCs w:val="20"/>
        </w:rPr>
      </w:pPr>
    </w:p>
    <w:p w14:paraId="5191AF08" w14:textId="77777777" w:rsidR="00DB0C8A" w:rsidRPr="00D91E28" w:rsidRDefault="00DB0C8A" w:rsidP="009F0419">
      <w:pPr>
        <w:spacing w:after="0"/>
        <w:ind w:left="360" w:firstLine="0"/>
        <w:jc w:val="center"/>
        <w:rPr>
          <w:rFonts w:cs="Arial"/>
          <w:color w:val="000000" w:themeColor="text1"/>
          <w:sz w:val="20"/>
          <w:szCs w:val="20"/>
        </w:rPr>
      </w:pPr>
    </w:p>
    <w:sectPr w:rsidR="00DB0C8A" w:rsidRPr="00D91E28" w:rsidSect="00E312F5">
      <w:headerReference w:type="default" r:id="rId8"/>
      <w:footerReference w:type="default" r:id="rId9"/>
      <w:pgSz w:w="11906" w:h="16838"/>
      <w:pgMar w:top="1932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23A7" w14:textId="77777777" w:rsidR="00123C03" w:rsidRDefault="00123C03">
      <w:r>
        <w:separator/>
      </w:r>
    </w:p>
  </w:endnote>
  <w:endnote w:type="continuationSeparator" w:id="0">
    <w:p w14:paraId="13741A76" w14:textId="77777777" w:rsidR="00123C03" w:rsidRDefault="0012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2FF1" w14:textId="77777777" w:rsidR="004B3F5F" w:rsidRPr="007A043B" w:rsidRDefault="004B3F5F" w:rsidP="004B3F5F">
    <w:pPr>
      <w:pStyle w:val="Piedepgina"/>
      <w:rPr>
        <w:rFonts w:eastAsia="Times New Roman"/>
        <w:color w:val="7D797E"/>
        <w:sz w:val="14"/>
        <w:szCs w:val="14"/>
      </w:rPr>
    </w:pPr>
    <w:r w:rsidRPr="007A043B">
      <w:rPr>
        <w:rFonts w:eastAsia="Times New Roman"/>
        <w:color w:val="7D797E"/>
        <w:sz w:val="14"/>
        <w:szCs w:val="14"/>
      </w:rPr>
      <w:t>Edificio Servicios Integrados (ESIUM), 3ª planta – Facultad de Medicina</w:t>
    </w:r>
  </w:p>
  <w:p w14:paraId="4A6525B9" w14:textId="55A12BE0" w:rsidR="00F13348" w:rsidRPr="007A043B" w:rsidRDefault="004B3F5F" w:rsidP="004B3F5F">
    <w:pPr>
      <w:pStyle w:val="Piedepgina"/>
      <w:rPr>
        <w:b/>
        <w:color w:val="800000"/>
        <w:sz w:val="14"/>
        <w:szCs w:val="14"/>
      </w:rPr>
    </w:pPr>
    <w:r w:rsidRPr="007A043B">
      <w:rPr>
        <w:rFonts w:eastAsia="Times New Roman"/>
        <w:color w:val="7D797E"/>
        <w:sz w:val="14"/>
        <w:szCs w:val="14"/>
        <w:lang w:val="es-ES_tradnl"/>
      </w:rPr>
      <w:t>Tl</w:t>
    </w:r>
    <w:r w:rsidRPr="007A043B">
      <w:rPr>
        <w:rFonts w:eastAsia="Times New Roman"/>
        <w:color w:val="7D797E"/>
        <w:sz w:val="14"/>
        <w:szCs w:val="14"/>
      </w:rPr>
      <w:t xml:space="preserve">. 86888 3670/3671/3599 • </w:t>
    </w:r>
    <w:hyperlink r:id="rId1" w:history="1">
      <w:r w:rsidRPr="007A043B">
        <w:rPr>
          <w:rFonts w:eastAsia="Times New Roman"/>
          <w:color w:val="7D797E"/>
          <w:sz w:val="14"/>
          <w:szCs w:val="14"/>
        </w:rPr>
        <w:t>vicprof@um.es</w:t>
      </w:r>
    </w:hyperlink>
    <w:r w:rsidRPr="007A043B">
      <w:rPr>
        <w:rFonts w:eastAsia="Times New Roman"/>
        <w:color w:val="7D797E"/>
        <w:sz w:val="14"/>
        <w:szCs w:val="14"/>
      </w:rPr>
      <w:t xml:space="preserve"> / </w:t>
    </w:r>
    <w:hyperlink r:id="rId2" w:history="1">
      <w:r w:rsidRPr="007A043B">
        <w:rPr>
          <w:rFonts w:eastAsia="Times New Roman"/>
          <w:color w:val="7D797E"/>
          <w:sz w:val="14"/>
          <w:szCs w:val="14"/>
        </w:rPr>
        <w:t>vicprof2@um.es</w:t>
      </w:r>
    </w:hyperlink>
    <w:r w:rsidRPr="007A043B">
      <w:rPr>
        <w:rFonts w:eastAsia="Times New Roman"/>
        <w:color w:val="7D797E"/>
        <w:sz w:val="14"/>
        <w:szCs w:val="14"/>
      </w:rPr>
      <w:t xml:space="preserve"> • </w:t>
    </w:r>
    <w:r w:rsidR="00F14484" w:rsidRPr="007A043B">
      <w:rPr>
        <w:b/>
        <w:color w:val="800000"/>
        <w:sz w:val="14"/>
        <w:szCs w:val="14"/>
      </w:rPr>
      <w:t>www.um.es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4551" w14:textId="77777777" w:rsidR="00123C03" w:rsidRDefault="00123C03">
      <w:r>
        <w:rPr>
          <w:color w:val="000000"/>
        </w:rPr>
        <w:separator/>
      </w:r>
    </w:p>
  </w:footnote>
  <w:footnote w:type="continuationSeparator" w:id="0">
    <w:p w14:paraId="3DF87D2A" w14:textId="77777777" w:rsidR="00123C03" w:rsidRDefault="0012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C3F7" w14:textId="77777777" w:rsidR="00F13348" w:rsidRDefault="00F1448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6919C7" wp14:editId="2E0EE480">
          <wp:simplePos x="0" y="0"/>
          <wp:positionH relativeFrom="column">
            <wp:posOffset>-1080000</wp:posOffset>
          </wp:positionH>
          <wp:positionV relativeFrom="paragraph">
            <wp:posOffset>-300240</wp:posOffset>
          </wp:positionV>
          <wp:extent cx="7556399" cy="926999"/>
          <wp:effectExtent l="0" t="0" r="101" b="101"/>
          <wp:wrapTight wrapText="bothSides">
            <wp:wrapPolygon edited="0">
              <wp:start x="0" y="0"/>
              <wp:lineTo x="0" y="21306"/>
              <wp:lineTo x="21564" y="21306"/>
              <wp:lineTo x="21564" y="0"/>
              <wp:lineTo x="0" y="0"/>
            </wp:wrapPolygon>
          </wp:wrapTight>
          <wp:docPr id="7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399" cy="926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8AA"/>
    <w:multiLevelType w:val="multilevel"/>
    <w:tmpl w:val="7EEC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E1B91"/>
    <w:multiLevelType w:val="multilevel"/>
    <w:tmpl w:val="8E00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266A1"/>
    <w:multiLevelType w:val="multilevel"/>
    <w:tmpl w:val="1BF62A5E"/>
    <w:styleLink w:val="WW8Num1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D114A6"/>
    <w:multiLevelType w:val="hybridMultilevel"/>
    <w:tmpl w:val="1E96EB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0D98"/>
    <w:multiLevelType w:val="hybridMultilevel"/>
    <w:tmpl w:val="9BE8B5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3F22"/>
    <w:multiLevelType w:val="hybridMultilevel"/>
    <w:tmpl w:val="63FC18C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13101"/>
    <w:multiLevelType w:val="hybridMultilevel"/>
    <w:tmpl w:val="F1B42F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52DB"/>
    <w:multiLevelType w:val="hybridMultilevel"/>
    <w:tmpl w:val="B980198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3AB0"/>
    <w:multiLevelType w:val="multilevel"/>
    <w:tmpl w:val="7EEC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A257E"/>
    <w:multiLevelType w:val="hybridMultilevel"/>
    <w:tmpl w:val="6C463E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746B"/>
    <w:multiLevelType w:val="multilevel"/>
    <w:tmpl w:val="7EEC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45B62"/>
    <w:multiLevelType w:val="multilevel"/>
    <w:tmpl w:val="1066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DE1E7B"/>
    <w:multiLevelType w:val="multilevel"/>
    <w:tmpl w:val="7EEC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C713B"/>
    <w:multiLevelType w:val="hybridMultilevel"/>
    <w:tmpl w:val="E0BABE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0BFD"/>
    <w:multiLevelType w:val="multilevel"/>
    <w:tmpl w:val="44143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55592"/>
    <w:multiLevelType w:val="multilevel"/>
    <w:tmpl w:val="ED880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F420E"/>
    <w:multiLevelType w:val="hybridMultilevel"/>
    <w:tmpl w:val="639AA3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27AF3"/>
    <w:multiLevelType w:val="multilevel"/>
    <w:tmpl w:val="1AC4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35DA4"/>
    <w:multiLevelType w:val="hybridMultilevel"/>
    <w:tmpl w:val="6B7E19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C1C8D"/>
    <w:multiLevelType w:val="multilevel"/>
    <w:tmpl w:val="4192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94D2D"/>
    <w:multiLevelType w:val="multilevel"/>
    <w:tmpl w:val="EE90BD96"/>
    <w:styleLink w:val="WW8Num3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839B2"/>
    <w:multiLevelType w:val="multilevel"/>
    <w:tmpl w:val="66B0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C0D0B"/>
    <w:multiLevelType w:val="multilevel"/>
    <w:tmpl w:val="26E81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9B36B6"/>
    <w:multiLevelType w:val="multilevel"/>
    <w:tmpl w:val="4EBE618C"/>
    <w:styleLink w:val="WW8Num2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  <w:lang w:val="es-E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  <w:lang w:val="es-ES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  <w:lang w:val="es-ES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24" w15:restartNumberingAfterBreak="0">
    <w:nsid w:val="79DA6B34"/>
    <w:multiLevelType w:val="hybridMultilevel"/>
    <w:tmpl w:val="418E59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36118">
    <w:abstractNumId w:val="2"/>
  </w:num>
  <w:num w:numId="2" w16cid:durableId="515576515">
    <w:abstractNumId w:val="23"/>
  </w:num>
  <w:num w:numId="3" w16cid:durableId="422186663">
    <w:abstractNumId w:val="20"/>
  </w:num>
  <w:num w:numId="4" w16cid:durableId="704452619">
    <w:abstractNumId w:val="8"/>
  </w:num>
  <w:num w:numId="5" w16cid:durableId="1177697986">
    <w:abstractNumId w:val="0"/>
  </w:num>
  <w:num w:numId="6" w16cid:durableId="313224309">
    <w:abstractNumId w:val="13"/>
  </w:num>
  <w:num w:numId="7" w16cid:durableId="39476826">
    <w:abstractNumId w:val="7"/>
  </w:num>
  <w:num w:numId="8" w16cid:durableId="1456095330">
    <w:abstractNumId w:val="9"/>
  </w:num>
  <w:num w:numId="9" w16cid:durableId="837111643">
    <w:abstractNumId w:val="10"/>
  </w:num>
  <w:num w:numId="10" w16cid:durableId="1149899473">
    <w:abstractNumId w:val="12"/>
  </w:num>
  <w:num w:numId="11" w16cid:durableId="2002199109">
    <w:abstractNumId w:val="16"/>
  </w:num>
  <w:num w:numId="12" w16cid:durableId="2065517180">
    <w:abstractNumId w:val="4"/>
  </w:num>
  <w:num w:numId="13" w16cid:durableId="648170180">
    <w:abstractNumId w:val="18"/>
  </w:num>
  <w:num w:numId="14" w16cid:durableId="244849263">
    <w:abstractNumId w:val="19"/>
  </w:num>
  <w:num w:numId="15" w16cid:durableId="341392577">
    <w:abstractNumId w:val="1"/>
  </w:num>
  <w:num w:numId="16" w16cid:durableId="753942506">
    <w:abstractNumId w:val="21"/>
  </w:num>
  <w:num w:numId="17" w16cid:durableId="1400978403">
    <w:abstractNumId w:val="15"/>
  </w:num>
  <w:num w:numId="18" w16cid:durableId="1339238540">
    <w:abstractNumId w:val="11"/>
  </w:num>
  <w:num w:numId="19" w16cid:durableId="951984814">
    <w:abstractNumId w:val="24"/>
  </w:num>
  <w:num w:numId="20" w16cid:durableId="1905676071">
    <w:abstractNumId w:val="6"/>
  </w:num>
  <w:num w:numId="21" w16cid:durableId="1622834502">
    <w:abstractNumId w:val="3"/>
  </w:num>
  <w:num w:numId="22" w16cid:durableId="854927368">
    <w:abstractNumId w:val="14"/>
  </w:num>
  <w:num w:numId="23" w16cid:durableId="1870221946">
    <w:abstractNumId w:val="22"/>
  </w:num>
  <w:num w:numId="24" w16cid:durableId="1014579547">
    <w:abstractNumId w:val="5"/>
  </w:num>
  <w:num w:numId="25" w16cid:durableId="156654922">
    <w:abstractNumId w:val="17"/>
  </w:num>
  <w:num w:numId="26" w16cid:durableId="12113807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4C"/>
    <w:rsid w:val="00002A80"/>
    <w:rsid w:val="000067D1"/>
    <w:rsid w:val="00012998"/>
    <w:rsid w:val="00014945"/>
    <w:rsid w:val="0001524D"/>
    <w:rsid w:val="0002315D"/>
    <w:rsid w:val="0003379E"/>
    <w:rsid w:val="00034130"/>
    <w:rsid w:val="00044F2E"/>
    <w:rsid w:val="00045381"/>
    <w:rsid w:val="00050AE5"/>
    <w:rsid w:val="00061250"/>
    <w:rsid w:val="00062921"/>
    <w:rsid w:val="00064013"/>
    <w:rsid w:val="00075120"/>
    <w:rsid w:val="00081A40"/>
    <w:rsid w:val="000843C5"/>
    <w:rsid w:val="000943D6"/>
    <w:rsid w:val="00097BF5"/>
    <w:rsid w:val="000A1349"/>
    <w:rsid w:val="000A182A"/>
    <w:rsid w:val="000A63C9"/>
    <w:rsid w:val="000A6B5C"/>
    <w:rsid w:val="000B0609"/>
    <w:rsid w:val="000B3DF7"/>
    <w:rsid w:val="000B4D0B"/>
    <w:rsid w:val="000B56A9"/>
    <w:rsid w:val="000C1838"/>
    <w:rsid w:val="000C2EF8"/>
    <w:rsid w:val="000C43A6"/>
    <w:rsid w:val="000C45C2"/>
    <w:rsid w:val="000C588B"/>
    <w:rsid w:val="000D1397"/>
    <w:rsid w:val="000E1235"/>
    <w:rsid w:val="000E2302"/>
    <w:rsid w:val="000F3D9B"/>
    <w:rsid w:val="000F77C7"/>
    <w:rsid w:val="00100ECB"/>
    <w:rsid w:val="00104254"/>
    <w:rsid w:val="0011065F"/>
    <w:rsid w:val="00113056"/>
    <w:rsid w:val="00123C03"/>
    <w:rsid w:val="00127A0C"/>
    <w:rsid w:val="00130ACF"/>
    <w:rsid w:val="0013380A"/>
    <w:rsid w:val="00142A1D"/>
    <w:rsid w:val="00142B65"/>
    <w:rsid w:val="001438CC"/>
    <w:rsid w:val="001462BD"/>
    <w:rsid w:val="00150DA2"/>
    <w:rsid w:val="00150F52"/>
    <w:rsid w:val="00155048"/>
    <w:rsid w:val="0016051D"/>
    <w:rsid w:val="00160EC8"/>
    <w:rsid w:val="00172833"/>
    <w:rsid w:val="00172DD2"/>
    <w:rsid w:val="00174308"/>
    <w:rsid w:val="00176496"/>
    <w:rsid w:val="00176A31"/>
    <w:rsid w:val="00184115"/>
    <w:rsid w:val="00186AB0"/>
    <w:rsid w:val="00187ED1"/>
    <w:rsid w:val="00193CDC"/>
    <w:rsid w:val="001A2C75"/>
    <w:rsid w:val="001B5906"/>
    <w:rsid w:val="001C151F"/>
    <w:rsid w:val="001C1FA4"/>
    <w:rsid w:val="001C6542"/>
    <w:rsid w:val="001D2C71"/>
    <w:rsid w:val="001D4183"/>
    <w:rsid w:val="001D47D1"/>
    <w:rsid w:val="001D4956"/>
    <w:rsid w:val="00201B79"/>
    <w:rsid w:val="00207E09"/>
    <w:rsid w:val="00210A44"/>
    <w:rsid w:val="00211782"/>
    <w:rsid w:val="00214B92"/>
    <w:rsid w:val="00220E50"/>
    <w:rsid w:val="002223E0"/>
    <w:rsid w:val="00224553"/>
    <w:rsid w:val="002263EB"/>
    <w:rsid w:val="0023213F"/>
    <w:rsid w:val="00246DE7"/>
    <w:rsid w:val="00251A75"/>
    <w:rsid w:val="00252F1F"/>
    <w:rsid w:val="00253B4E"/>
    <w:rsid w:val="00257CFA"/>
    <w:rsid w:val="00260B23"/>
    <w:rsid w:val="002610D9"/>
    <w:rsid w:val="00261CC3"/>
    <w:rsid w:val="002654FA"/>
    <w:rsid w:val="00270470"/>
    <w:rsid w:val="002733D3"/>
    <w:rsid w:val="00273B45"/>
    <w:rsid w:val="00275E5B"/>
    <w:rsid w:val="00284DAF"/>
    <w:rsid w:val="00286516"/>
    <w:rsid w:val="002949D7"/>
    <w:rsid w:val="002A4F1B"/>
    <w:rsid w:val="002B630E"/>
    <w:rsid w:val="002B6957"/>
    <w:rsid w:val="002C58F8"/>
    <w:rsid w:val="002D41B7"/>
    <w:rsid w:val="002D5278"/>
    <w:rsid w:val="002D5282"/>
    <w:rsid w:val="002D57DD"/>
    <w:rsid w:val="002E0217"/>
    <w:rsid w:val="002E0B8F"/>
    <w:rsid w:val="002E64EB"/>
    <w:rsid w:val="002F083B"/>
    <w:rsid w:val="002F3527"/>
    <w:rsid w:val="002F420C"/>
    <w:rsid w:val="00305F72"/>
    <w:rsid w:val="00307935"/>
    <w:rsid w:val="0031433C"/>
    <w:rsid w:val="003157B0"/>
    <w:rsid w:val="00315AD1"/>
    <w:rsid w:val="003201E4"/>
    <w:rsid w:val="00327773"/>
    <w:rsid w:val="003278BA"/>
    <w:rsid w:val="00327E4A"/>
    <w:rsid w:val="00335CBA"/>
    <w:rsid w:val="00340A9A"/>
    <w:rsid w:val="00341F74"/>
    <w:rsid w:val="003519F1"/>
    <w:rsid w:val="00362B27"/>
    <w:rsid w:val="00362C63"/>
    <w:rsid w:val="0036454B"/>
    <w:rsid w:val="00371711"/>
    <w:rsid w:val="0037433F"/>
    <w:rsid w:val="0037682D"/>
    <w:rsid w:val="00380C8A"/>
    <w:rsid w:val="00383E13"/>
    <w:rsid w:val="003A63C4"/>
    <w:rsid w:val="003B0CBE"/>
    <w:rsid w:val="003B277F"/>
    <w:rsid w:val="003C41A3"/>
    <w:rsid w:val="003D0048"/>
    <w:rsid w:val="003D3748"/>
    <w:rsid w:val="003D6D00"/>
    <w:rsid w:val="003E1F4B"/>
    <w:rsid w:val="003E26AB"/>
    <w:rsid w:val="003E7836"/>
    <w:rsid w:val="003F074E"/>
    <w:rsid w:val="00410599"/>
    <w:rsid w:val="00412CB6"/>
    <w:rsid w:val="00416ED1"/>
    <w:rsid w:val="004254CC"/>
    <w:rsid w:val="00425A5E"/>
    <w:rsid w:val="0042645D"/>
    <w:rsid w:val="004339A5"/>
    <w:rsid w:val="004362C3"/>
    <w:rsid w:val="004369B0"/>
    <w:rsid w:val="00437FC7"/>
    <w:rsid w:val="00440FFB"/>
    <w:rsid w:val="004424B8"/>
    <w:rsid w:val="0044639A"/>
    <w:rsid w:val="004516BE"/>
    <w:rsid w:val="00452427"/>
    <w:rsid w:val="004557A4"/>
    <w:rsid w:val="00456257"/>
    <w:rsid w:val="0046423C"/>
    <w:rsid w:val="004709E4"/>
    <w:rsid w:val="004736DA"/>
    <w:rsid w:val="00481CFE"/>
    <w:rsid w:val="0048612E"/>
    <w:rsid w:val="00491386"/>
    <w:rsid w:val="004949B1"/>
    <w:rsid w:val="004A2C70"/>
    <w:rsid w:val="004A2E24"/>
    <w:rsid w:val="004A38F2"/>
    <w:rsid w:val="004A3CE5"/>
    <w:rsid w:val="004A6038"/>
    <w:rsid w:val="004B3F5F"/>
    <w:rsid w:val="004C566E"/>
    <w:rsid w:val="004D0A49"/>
    <w:rsid w:val="004E0852"/>
    <w:rsid w:val="004E6DAD"/>
    <w:rsid w:val="004F1A83"/>
    <w:rsid w:val="004F2DC5"/>
    <w:rsid w:val="004F5206"/>
    <w:rsid w:val="004F7DBA"/>
    <w:rsid w:val="00516DF5"/>
    <w:rsid w:val="005221AF"/>
    <w:rsid w:val="00530FB4"/>
    <w:rsid w:val="00531D58"/>
    <w:rsid w:val="00540E2C"/>
    <w:rsid w:val="005440BD"/>
    <w:rsid w:val="00546DFD"/>
    <w:rsid w:val="00550F94"/>
    <w:rsid w:val="00557037"/>
    <w:rsid w:val="0055747D"/>
    <w:rsid w:val="00571063"/>
    <w:rsid w:val="0057180F"/>
    <w:rsid w:val="00571A21"/>
    <w:rsid w:val="00573BCF"/>
    <w:rsid w:val="00574FA4"/>
    <w:rsid w:val="005811EE"/>
    <w:rsid w:val="00581483"/>
    <w:rsid w:val="00581B80"/>
    <w:rsid w:val="0058551F"/>
    <w:rsid w:val="00591A42"/>
    <w:rsid w:val="00593AE2"/>
    <w:rsid w:val="005A6BA9"/>
    <w:rsid w:val="005B1AB2"/>
    <w:rsid w:val="005B4D30"/>
    <w:rsid w:val="005C22A0"/>
    <w:rsid w:val="005C3C25"/>
    <w:rsid w:val="005C74F6"/>
    <w:rsid w:val="005D328E"/>
    <w:rsid w:val="005D54B3"/>
    <w:rsid w:val="005E6A3F"/>
    <w:rsid w:val="005F0A49"/>
    <w:rsid w:val="005F16F3"/>
    <w:rsid w:val="005F2625"/>
    <w:rsid w:val="005F393B"/>
    <w:rsid w:val="005F54FA"/>
    <w:rsid w:val="00601ECF"/>
    <w:rsid w:val="0060703D"/>
    <w:rsid w:val="00607F1A"/>
    <w:rsid w:val="006104D3"/>
    <w:rsid w:val="00613619"/>
    <w:rsid w:val="00615CD2"/>
    <w:rsid w:val="0061666E"/>
    <w:rsid w:val="00617BAB"/>
    <w:rsid w:val="00617F82"/>
    <w:rsid w:val="00617FC2"/>
    <w:rsid w:val="00623421"/>
    <w:rsid w:val="00625F8A"/>
    <w:rsid w:val="00642758"/>
    <w:rsid w:val="006443A0"/>
    <w:rsid w:val="0064765A"/>
    <w:rsid w:val="00651D02"/>
    <w:rsid w:val="006535D6"/>
    <w:rsid w:val="0065385D"/>
    <w:rsid w:val="00655AEE"/>
    <w:rsid w:val="00656712"/>
    <w:rsid w:val="00661F27"/>
    <w:rsid w:val="006678B2"/>
    <w:rsid w:val="00667A6F"/>
    <w:rsid w:val="00670F99"/>
    <w:rsid w:val="006778C1"/>
    <w:rsid w:val="00683735"/>
    <w:rsid w:val="0069012E"/>
    <w:rsid w:val="006B0425"/>
    <w:rsid w:val="006C0C1B"/>
    <w:rsid w:val="006C348C"/>
    <w:rsid w:val="006C3E2D"/>
    <w:rsid w:val="006C59FC"/>
    <w:rsid w:val="006D768B"/>
    <w:rsid w:val="006E1308"/>
    <w:rsid w:val="006E1B43"/>
    <w:rsid w:val="006E2E41"/>
    <w:rsid w:val="006E4014"/>
    <w:rsid w:val="006F01E0"/>
    <w:rsid w:val="006F3AD2"/>
    <w:rsid w:val="0070428D"/>
    <w:rsid w:val="00710D81"/>
    <w:rsid w:val="00725062"/>
    <w:rsid w:val="007252AE"/>
    <w:rsid w:val="00727A3B"/>
    <w:rsid w:val="00730A16"/>
    <w:rsid w:val="00730BC4"/>
    <w:rsid w:val="00732306"/>
    <w:rsid w:val="00733F46"/>
    <w:rsid w:val="00767A12"/>
    <w:rsid w:val="007728FC"/>
    <w:rsid w:val="00773BA6"/>
    <w:rsid w:val="00780A9F"/>
    <w:rsid w:val="00781168"/>
    <w:rsid w:val="007879BD"/>
    <w:rsid w:val="007933A7"/>
    <w:rsid w:val="0079499F"/>
    <w:rsid w:val="00794D2B"/>
    <w:rsid w:val="007A043B"/>
    <w:rsid w:val="007A644C"/>
    <w:rsid w:val="007B11C9"/>
    <w:rsid w:val="007B200B"/>
    <w:rsid w:val="007C3669"/>
    <w:rsid w:val="007C55F5"/>
    <w:rsid w:val="007D1E7D"/>
    <w:rsid w:val="007D5D4A"/>
    <w:rsid w:val="007E1460"/>
    <w:rsid w:val="007E1558"/>
    <w:rsid w:val="007E2B34"/>
    <w:rsid w:val="007E44C4"/>
    <w:rsid w:val="007F2141"/>
    <w:rsid w:val="007F3559"/>
    <w:rsid w:val="007F71B1"/>
    <w:rsid w:val="00802A91"/>
    <w:rsid w:val="00802ECE"/>
    <w:rsid w:val="008050BB"/>
    <w:rsid w:val="008148BF"/>
    <w:rsid w:val="00817776"/>
    <w:rsid w:val="00823B18"/>
    <w:rsid w:val="0083387F"/>
    <w:rsid w:val="00836A35"/>
    <w:rsid w:val="008558E2"/>
    <w:rsid w:val="008661E3"/>
    <w:rsid w:val="00867731"/>
    <w:rsid w:val="00872F43"/>
    <w:rsid w:val="00887311"/>
    <w:rsid w:val="00891611"/>
    <w:rsid w:val="00894E3E"/>
    <w:rsid w:val="00895E9B"/>
    <w:rsid w:val="0089756D"/>
    <w:rsid w:val="008978A7"/>
    <w:rsid w:val="008A2F42"/>
    <w:rsid w:val="008A3F74"/>
    <w:rsid w:val="008A4A99"/>
    <w:rsid w:val="008A5C72"/>
    <w:rsid w:val="008C0BC3"/>
    <w:rsid w:val="008D0728"/>
    <w:rsid w:val="008D288D"/>
    <w:rsid w:val="008D50AC"/>
    <w:rsid w:val="008D61BC"/>
    <w:rsid w:val="008D758D"/>
    <w:rsid w:val="008E2B67"/>
    <w:rsid w:val="008F0DBF"/>
    <w:rsid w:val="009044E5"/>
    <w:rsid w:val="00906261"/>
    <w:rsid w:val="00915E04"/>
    <w:rsid w:val="0091752F"/>
    <w:rsid w:val="009359EB"/>
    <w:rsid w:val="00936E97"/>
    <w:rsid w:val="00946807"/>
    <w:rsid w:val="00957204"/>
    <w:rsid w:val="00966717"/>
    <w:rsid w:val="009667FB"/>
    <w:rsid w:val="0096684D"/>
    <w:rsid w:val="00967C6F"/>
    <w:rsid w:val="0098026C"/>
    <w:rsid w:val="0098585A"/>
    <w:rsid w:val="00990302"/>
    <w:rsid w:val="00993299"/>
    <w:rsid w:val="00994208"/>
    <w:rsid w:val="00996962"/>
    <w:rsid w:val="00997956"/>
    <w:rsid w:val="009A690D"/>
    <w:rsid w:val="009A7BA3"/>
    <w:rsid w:val="009B4569"/>
    <w:rsid w:val="009B5326"/>
    <w:rsid w:val="009C1D11"/>
    <w:rsid w:val="009C480E"/>
    <w:rsid w:val="009C7D7B"/>
    <w:rsid w:val="009D54DC"/>
    <w:rsid w:val="009E315B"/>
    <w:rsid w:val="009E77BE"/>
    <w:rsid w:val="009F0419"/>
    <w:rsid w:val="009F1F8B"/>
    <w:rsid w:val="009F4490"/>
    <w:rsid w:val="009F7CE4"/>
    <w:rsid w:val="00A077AE"/>
    <w:rsid w:val="00A10C7A"/>
    <w:rsid w:val="00A13150"/>
    <w:rsid w:val="00A22F38"/>
    <w:rsid w:val="00A257B8"/>
    <w:rsid w:val="00A27C0D"/>
    <w:rsid w:val="00A3120A"/>
    <w:rsid w:val="00A322C9"/>
    <w:rsid w:val="00A327DE"/>
    <w:rsid w:val="00A3747E"/>
    <w:rsid w:val="00A5387D"/>
    <w:rsid w:val="00A62276"/>
    <w:rsid w:val="00A63775"/>
    <w:rsid w:val="00A64DBE"/>
    <w:rsid w:val="00A70F82"/>
    <w:rsid w:val="00A76FE7"/>
    <w:rsid w:val="00A84265"/>
    <w:rsid w:val="00A87E71"/>
    <w:rsid w:val="00A92DD5"/>
    <w:rsid w:val="00A96F6B"/>
    <w:rsid w:val="00A97B79"/>
    <w:rsid w:val="00A97FF1"/>
    <w:rsid w:val="00AA0553"/>
    <w:rsid w:val="00AA2078"/>
    <w:rsid w:val="00AA3AB1"/>
    <w:rsid w:val="00AA5558"/>
    <w:rsid w:val="00AB4EAE"/>
    <w:rsid w:val="00AC0126"/>
    <w:rsid w:val="00AC0D3B"/>
    <w:rsid w:val="00AC200F"/>
    <w:rsid w:val="00AC63D2"/>
    <w:rsid w:val="00AD0619"/>
    <w:rsid w:val="00AD1BA6"/>
    <w:rsid w:val="00AE1704"/>
    <w:rsid w:val="00AF0B52"/>
    <w:rsid w:val="00AF1E9C"/>
    <w:rsid w:val="00AF2E5E"/>
    <w:rsid w:val="00B00C4D"/>
    <w:rsid w:val="00B04504"/>
    <w:rsid w:val="00B05C24"/>
    <w:rsid w:val="00B12923"/>
    <w:rsid w:val="00B168EE"/>
    <w:rsid w:val="00B33E4B"/>
    <w:rsid w:val="00B34436"/>
    <w:rsid w:val="00B35B9A"/>
    <w:rsid w:val="00B36C95"/>
    <w:rsid w:val="00B51ECE"/>
    <w:rsid w:val="00B61F3E"/>
    <w:rsid w:val="00B65D84"/>
    <w:rsid w:val="00B70647"/>
    <w:rsid w:val="00B728C0"/>
    <w:rsid w:val="00B7655E"/>
    <w:rsid w:val="00B845B6"/>
    <w:rsid w:val="00B8670B"/>
    <w:rsid w:val="00B9169D"/>
    <w:rsid w:val="00B96B6F"/>
    <w:rsid w:val="00BA0EBD"/>
    <w:rsid w:val="00BA1E04"/>
    <w:rsid w:val="00BA36DE"/>
    <w:rsid w:val="00BA5FF3"/>
    <w:rsid w:val="00BB01FF"/>
    <w:rsid w:val="00BB2D7C"/>
    <w:rsid w:val="00BB3340"/>
    <w:rsid w:val="00BD2190"/>
    <w:rsid w:val="00BE49EB"/>
    <w:rsid w:val="00BF363A"/>
    <w:rsid w:val="00BF7BE2"/>
    <w:rsid w:val="00C00D1B"/>
    <w:rsid w:val="00C025C0"/>
    <w:rsid w:val="00C05978"/>
    <w:rsid w:val="00C10D4C"/>
    <w:rsid w:val="00C13DFC"/>
    <w:rsid w:val="00C16EAB"/>
    <w:rsid w:val="00C21ABE"/>
    <w:rsid w:val="00C23820"/>
    <w:rsid w:val="00C24129"/>
    <w:rsid w:val="00C35178"/>
    <w:rsid w:val="00C41D85"/>
    <w:rsid w:val="00C4329B"/>
    <w:rsid w:val="00C452AB"/>
    <w:rsid w:val="00C476FA"/>
    <w:rsid w:val="00C52B8B"/>
    <w:rsid w:val="00C55321"/>
    <w:rsid w:val="00C55DAA"/>
    <w:rsid w:val="00C67C49"/>
    <w:rsid w:val="00C73A72"/>
    <w:rsid w:val="00C73CA7"/>
    <w:rsid w:val="00C752B7"/>
    <w:rsid w:val="00C75F28"/>
    <w:rsid w:val="00C806F2"/>
    <w:rsid w:val="00C82529"/>
    <w:rsid w:val="00C931B8"/>
    <w:rsid w:val="00CA1748"/>
    <w:rsid w:val="00CA2AE6"/>
    <w:rsid w:val="00CA60D1"/>
    <w:rsid w:val="00CB280D"/>
    <w:rsid w:val="00CB5C58"/>
    <w:rsid w:val="00CC1DB5"/>
    <w:rsid w:val="00CC690E"/>
    <w:rsid w:val="00CC6C6C"/>
    <w:rsid w:val="00CD6B39"/>
    <w:rsid w:val="00CD7422"/>
    <w:rsid w:val="00CE3254"/>
    <w:rsid w:val="00CF099D"/>
    <w:rsid w:val="00CF0A15"/>
    <w:rsid w:val="00CF38CA"/>
    <w:rsid w:val="00D01F38"/>
    <w:rsid w:val="00D05DA6"/>
    <w:rsid w:val="00D15C3B"/>
    <w:rsid w:val="00D36122"/>
    <w:rsid w:val="00D36B04"/>
    <w:rsid w:val="00D454E0"/>
    <w:rsid w:val="00D522D3"/>
    <w:rsid w:val="00D54E36"/>
    <w:rsid w:val="00D61BF1"/>
    <w:rsid w:val="00D62AE9"/>
    <w:rsid w:val="00D6596C"/>
    <w:rsid w:val="00D66BF1"/>
    <w:rsid w:val="00D706B0"/>
    <w:rsid w:val="00D711BD"/>
    <w:rsid w:val="00D75A05"/>
    <w:rsid w:val="00D76360"/>
    <w:rsid w:val="00D90FA4"/>
    <w:rsid w:val="00D91E28"/>
    <w:rsid w:val="00D92BCB"/>
    <w:rsid w:val="00D92E05"/>
    <w:rsid w:val="00DA627B"/>
    <w:rsid w:val="00DB0C8A"/>
    <w:rsid w:val="00DB2241"/>
    <w:rsid w:val="00DC027D"/>
    <w:rsid w:val="00DC1C90"/>
    <w:rsid w:val="00DC58B8"/>
    <w:rsid w:val="00DD1CC4"/>
    <w:rsid w:val="00DD3367"/>
    <w:rsid w:val="00DD49B2"/>
    <w:rsid w:val="00DD6DCF"/>
    <w:rsid w:val="00DE57E9"/>
    <w:rsid w:val="00DF7BF1"/>
    <w:rsid w:val="00E004D5"/>
    <w:rsid w:val="00E01155"/>
    <w:rsid w:val="00E0203C"/>
    <w:rsid w:val="00E10B27"/>
    <w:rsid w:val="00E10D0C"/>
    <w:rsid w:val="00E11CA5"/>
    <w:rsid w:val="00E13BCC"/>
    <w:rsid w:val="00E312F5"/>
    <w:rsid w:val="00E31A66"/>
    <w:rsid w:val="00E3396E"/>
    <w:rsid w:val="00E3586E"/>
    <w:rsid w:val="00E36ADE"/>
    <w:rsid w:val="00E37D60"/>
    <w:rsid w:val="00E42B3D"/>
    <w:rsid w:val="00E42DBA"/>
    <w:rsid w:val="00E560D2"/>
    <w:rsid w:val="00E623B1"/>
    <w:rsid w:val="00E66318"/>
    <w:rsid w:val="00E70874"/>
    <w:rsid w:val="00E7332F"/>
    <w:rsid w:val="00E762E3"/>
    <w:rsid w:val="00E823EC"/>
    <w:rsid w:val="00EA46D0"/>
    <w:rsid w:val="00EB3239"/>
    <w:rsid w:val="00EB5DA1"/>
    <w:rsid w:val="00EB673F"/>
    <w:rsid w:val="00ED0049"/>
    <w:rsid w:val="00EF3C9B"/>
    <w:rsid w:val="00EF436E"/>
    <w:rsid w:val="00F05042"/>
    <w:rsid w:val="00F05F62"/>
    <w:rsid w:val="00F07FF5"/>
    <w:rsid w:val="00F10AA5"/>
    <w:rsid w:val="00F14484"/>
    <w:rsid w:val="00F218D5"/>
    <w:rsid w:val="00F237FC"/>
    <w:rsid w:val="00F30A75"/>
    <w:rsid w:val="00F3164E"/>
    <w:rsid w:val="00F31FF3"/>
    <w:rsid w:val="00F35B9D"/>
    <w:rsid w:val="00F44478"/>
    <w:rsid w:val="00F45AAB"/>
    <w:rsid w:val="00F52A49"/>
    <w:rsid w:val="00F52F1A"/>
    <w:rsid w:val="00F5449C"/>
    <w:rsid w:val="00F579B2"/>
    <w:rsid w:val="00F600FB"/>
    <w:rsid w:val="00F675F0"/>
    <w:rsid w:val="00F70C0D"/>
    <w:rsid w:val="00F70FBD"/>
    <w:rsid w:val="00F72E38"/>
    <w:rsid w:val="00F80790"/>
    <w:rsid w:val="00F825C0"/>
    <w:rsid w:val="00F92485"/>
    <w:rsid w:val="00F92C3C"/>
    <w:rsid w:val="00FA25A0"/>
    <w:rsid w:val="00FB2035"/>
    <w:rsid w:val="00FC4650"/>
    <w:rsid w:val="00FC5453"/>
    <w:rsid w:val="00FC684B"/>
    <w:rsid w:val="00FD012D"/>
    <w:rsid w:val="00FD0DFA"/>
    <w:rsid w:val="00FD1145"/>
    <w:rsid w:val="00FE0D48"/>
    <w:rsid w:val="00FE753A"/>
    <w:rsid w:val="00FF682D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3466D4"/>
  <w15:docId w15:val="{54D7CF21-E3F5-D842-8AC8-C75E2CA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2B"/>
    <w:pPr>
      <w:widowControl/>
      <w:suppressAutoHyphens w:val="0"/>
      <w:autoSpaceDN/>
      <w:spacing w:after="120"/>
      <w:ind w:firstLine="397"/>
      <w:jc w:val="both"/>
      <w:textAlignment w:val="auto"/>
    </w:pPr>
    <w:rPr>
      <w:rFonts w:ascii="Arial" w:eastAsia="Times New Roman" w:hAnsi="Arial" w:cs="Times New Roman"/>
      <w:kern w:val="0"/>
      <w:lang w:eastAsia="es-ES_tradnl" w:bidi="ar-SA"/>
    </w:rPr>
  </w:style>
  <w:style w:type="paragraph" w:styleId="Ttulo4">
    <w:name w:val="heading 4"/>
    <w:basedOn w:val="Normal"/>
    <w:next w:val="Normal"/>
    <w:link w:val="Ttulo4Car"/>
    <w:qFormat/>
    <w:rsid w:val="000B0609"/>
    <w:pPr>
      <w:keepNext/>
      <w:spacing w:before="240"/>
      <w:ind w:firstLine="0"/>
      <w:jc w:val="left"/>
      <w:outlineLvl w:val="3"/>
    </w:pPr>
    <w:rPr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70647"/>
    <w:pPr>
      <w:keepNext/>
      <w:spacing w:before="360" w:after="240"/>
      <w:contextualSpacing/>
      <w:jc w:val="center"/>
      <w:outlineLvl w:val="4"/>
    </w:pPr>
    <w:rPr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Arial" w:eastAsia="MS Mincho" w:hAnsi="Arial" w:cs="Arial"/>
      <w:sz w:val="20"/>
      <w:lang w:eastAsia="ja-JP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eastAsia="Times New Roman"/>
      <w:b/>
      <w:sz w:val="32"/>
      <w:szCs w:val="20"/>
    </w:rPr>
  </w:style>
  <w:style w:type="paragraph" w:customStyle="1" w:styleId="Textbody">
    <w:name w:val="Text body"/>
    <w:basedOn w:val="Standard"/>
    <w:rPr>
      <w:rFonts w:eastAsia="Times New Roman"/>
      <w:sz w:val="24"/>
      <w:szCs w:val="20"/>
    </w:r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jc w:val="center"/>
    </w:pPr>
    <w:rPr>
      <w:sz w:val="16"/>
    </w:rPr>
  </w:style>
  <w:style w:type="paragraph" w:styleId="Textoindependiente3">
    <w:name w:val="Body Text 3"/>
    <w:basedOn w:val="Standard"/>
    <w:rPr>
      <w:rFonts w:eastAsia="Times New Roman"/>
      <w:sz w:val="24"/>
      <w:szCs w:val="20"/>
    </w:rPr>
  </w:style>
  <w:style w:type="paragraph" w:styleId="Textoindependiente2">
    <w:name w:val="Body Text 2"/>
    <w:basedOn w:val="Standard"/>
    <w:pPr>
      <w:jc w:val="left"/>
    </w:pPr>
    <w:rPr>
      <w:rFonts w:eastAsia="Times New Roman"/>
      <w:sz w:val="24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pPr>
      <w:widowControl/>
      <w:autoSpaceDE w:val="0"/>
    </w:pPr>
    <w:rPr>
      <w:rFonts w:ascii="Arial" w:eastAsia="MS Mincho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sz w:val="24"/>
    </w:rPr>
  </w:style>
  <w:style w:type="character" w:customStyle="1" w:styleId="WW8Num2z0">
    <w:name w:val="WW8Num2z0"/>
    <w:rPr>
      <w:rFonts w:ascii="Symbol" w:eastAsia="Symbol" w:hAnsi="Symbol" w:cs="Symbol"/>
      <w:lang w:val="es-E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styleId="Hipervnculo">
    <w:name w:val="Hyperlink"/>
    <w:uiPriority w:val="99"/>
    <w:unhideWhenUsed/>
    <w:rsid w:val="004B3F5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62B2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val="es-ES_tradn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283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E12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1F4B"/>
  </w:style>
  <w:style w:type="character" w:customStyle="1" w:styleId="Ttulo4Car">
    <w:name w:val="Título 4 Car"/>
    <w:basedOn w:val="Fuentedeprrafopredeter"/>
    <w:link w:val="Ttulo4"/>
    <w:rsid w:val="000B0609"/>
    <w:rPr>
      <w:rFonts w:ascii="Arial" w:eastAsia="Times New Roman" w:hAnsi="Arial" w:cs="Times New Roman"/>
      <w:b/>
      <w:bCs/>
      <w:kern w:val="0"/>
      <w:szCs w:val="20"/>
      <w:lang w:eastAsia="es-ES" w:bidi="ar-SA"/>
    </w:rPr>
  </w:style>
  <w:style w:type="character" w:customStyle="1" w:styleId="Ttulo5Car">
    <w:name w:val="Título 5 Car"/>
    <w:basedOn w:val="Fuentedeprrafopredeter"/>
    <w:link w:val="Ttulo5"/>
    <w:rsid w:val="00B70647"/>
    <w:rPr>
      <w:rFonts w:ascii="Arial" w:eastAsia="Times New Roman" w:hAnsi="Arial" w:cs="Times New Roman"/>
      <w:b/>
      <w:kern w:val="0"/>
      <w:szCs w:val="2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cprof2@um.es" TargetMode="External"/><Relationship Id="rId1" Type="http://schemas.openxmlformats.org/officeDocument/2006/relationships/hyperlink" Target="mailto:vicoorssaa@u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al\Documents\Mis%20archivos\Gestion\Profesorado22\POD\Acreditaciones%20de%20profesorado%20asociado.ot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60153A-7762-434E-9820-521F8590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C:\Users\Pascual\Documents\Mis archivos\Gestion\Profesorado22\POD\Acreditaciones de profesorado asociado.ott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de concesión de venida docendi en la UMU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de concesión de venida docendi en la UMU</dc:title>
  <dc:subject/>
  <dc:creator>Pascual Lucas;pedro.jimenezguerrero@um.es</dc:creator>
  <cp:keywords/>
  <cp:lastModifiedBy>PEDRO JIMENEZ GUERRERO</cp:lastModifiedBy>
  <cp:revision>3</cp:revision>
  <cp:lastPrinted>2023-03-22T13:29:00Z</cp:lastPrinted>
  <dcterms:created xsi:type="dcterms:W3CDTF">2023-05-05T09:24:00Z</dcterms:created>
  <dcterms:modified xsi:type="dcterms:W3CDTF">2023-05-05T09:27:00Z</dcterms:modified>
</cp:coreProperties>
</file>