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1AC6" w14:textId="77777777" w:rsidR="001F68D6" w:rsidRPr="001F68D6" w:rsidRDefault="001F68D6" w:rsidP="001F68D6">
      <w:pPr>
        <w:rPr>
          <w:rFonts w:ascii="Arial" w:hAnsi="Arial" w:cs="Arial"/>
          <w:sz w:val="20"/>
          <w:szCs w:val="20"/>
        </w:rPr>
      </w:pPr>
    </w:p>
    <w:p w14:paraId="20E4EC9B" w14:textId="77777777" w:rsidR="001F68D6" w:rsidRPr="001F68D6" w:rsidRDefault="001F68D6" w:rsidP="001F68D6">
      <w:pPr>
        <w:jc w:val="center"/>
        <w:rPr>
          <w:rFonts w:ascii="Arial" w:hAnsi="Arial" w:cs="Arial"/>
          <w:b/>
          <w:sz w:val="20"/>
          <w:szCs w:val="20"/>
        </w:rPr>
      </w:pPr>
      <w:r w:rsidRPr="001F68D6">
        <w:rPr>
          <w:rFonts w:ascii="Arial" w:hAnsi="Arial" w:cs="Arial"/>
          <w:b/>
          <w:sz w:val="20"/>
          <w:szCs w:val="20"/>
        </w:rPr>
        <w:t>PROPUESTA DE GASTO</w:t>
      </w:r>
    </w:p>
    <w:p w14:paraId="0955C583" w14:textId="77777777" w:rsidR="001F68D6" w:rsidRPr="001F68D6" w:rsidRDefault="001F68D6" w:rsidP="001F68D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68D6">
        <w:rPr>
          <w:rFonts w:ascii="Arial" w:hAnsi="Arial" w:cs="Arial"/>
          <w:b/>
          <w:sz w:val="20"/>
          <w:szCs w:val="20"/>
          <w:u w:val="single"/>
        </w:rPr>
        <w:t xml:space="preserve">CONTRATO DE </w:t>
      </w:r>
      <w:r w:rsidRPr="001F68D6">
        <w:rPr>
          <w:rFonts w:ascii="Arial" w:hAnsi="Arial" w:cs="Arial"/>
          <w:b/>
          <w:sz w:val="20"/>
          <w:szCs w:val="20"/>
          <w:u w:val="single"/>
        </w:rPr>
        <w:tab/>
      </w:r>
      <w:r w:rsidRPr="001F68D6">
        <w:rPr>
          <w:rFonts w:ascii="Arial" w:hAnsi="Arial" w:cs="Arial"/>
          <w:b/>
          <w:sz w:val="20"/>
          <w:szCs w:val="20"/>
          <w:u w:val="single"/>
        </w:rPr>
        <w:tab/>
      </w:r>
      <w:r w:rsidRPr="001F68D6">
        <w:rPr>
          <w:rFonts w:ascii="Arial" w:hAnsi="Arial" w:cs="Arial"/>
          <w:b/>
          <w:sz w:val="20"/>
          <w:szCs w:val="20"/>
          <w:u w:val="single"/>
        </w:rPr>
        <w:tab/>
      </w:r>
      <w:r w:rsidRPr="001F68D6">
        <w:rPr>
          <w:rFonts w:ascii="Arial" w:hAnsi="Arial" w:cs="Arial"/>
          <w:b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</w:rPr>
        <w:t>(1)</w:t>
      </w:r>
    </w:p>
    <w:p w14:paraId="3A86E5D7" w14:textId="77777777" w:rsidR="001F68D6" w:rsidRPr="001F68D6" w:rsidRDefault="001F68D6" w:rsidP="001F68D6">
      <w:pPr>
        <w:jc w:val="center"/>
        <w:rPr>
          <w:rFonts w:ascii="Arial" w:hAnsi="Arial" w:cs="Arial"/>
          <w:b/>
          <w:sz w:val="20"/>
          <w:szCs w:val="20"/>
        </w:rPr>
      </w:pPr>
    </w:p>
    <w:p w14:paraId="642C4C3C" w14:textId="77777777" w:rsidR="001F68D6" w:rsidRPr="001F68D6" w:rsidRDefault="001F68D6" w:rsidP="001F68D6">
      <w:pPr>
        <w:jc w:val="center"/>
        <w:rPr>
          <w:rFonts w:ascii="Arial" w:hAnsi="Arial" w:cs="Arial"/>
          <w:b/>
          <w:sz w:val="20"/>
          <w:szCs w:val="20"/>
        </w:rPr>
      </w:pPr>
    </w:p>
    <w:p w14:paraId="12757F8D" w14:textId="77777777" w:rsidR="001F68D6" w:rsidRPr="001F68D6" w:rsidRDefault="001F68D6" w:rsidP="001F68D6">
      <w:pPr>
        <w:jc w:val="center"/>
        <w:rPr>
          <w:rFonts w:ascii="Arial" w:hAnsi="Arial" w:cs="Arial"/>
          <w:b/>
          <w:sz w:val="20"/>
          <w:szCs w:val="20"/>
        </w:rPr>
      </w:pPr>
    </w:p>
    <w:p w14:paraId="40AB1153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  <w:u w:val="single"/>
        </w:rPr>
      </w:pPr>
      <w:r w:rsidRPr="001F68D6">
        <w:rPr>
          <w:rFonts w:ascii="Arial" w:hAnsi="Arial" w:cs="Arial"/>
          <w:b/>
          <w:sz w:val="20"/>
          <w:szCs w:val="20"/>
        </w:rPr>
        <w:tab/>
      </w:r>
      <w:r w:rsidRPr="001F68D6">
        <w:rPr>
          <w:rFonts w:ascii="Arial" w:hAnsi="Arial" w:cs="Arial"/>
          <w:sz w:val="20"/>
          <w:szCs w:val="20"/>
        </w:rPr>
        <w:t xml:space="preserve">D./Dª </w:t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  <w:t>___________</w:t>
      </w:r>
      <w:r w:rsidRPr="001F68D6">
        <w:rPr>
          <w:rFonts w:ascii="Arial" w:hAnsi="Arial" w:cs="Arial"/>
          <w:sz w:val="20"/>
          <w:szCs w:val="20"/>
        </w:rPr>
        <w:t xml:space="preserve">, Responsable Económico de </w:t>
      </w:r>
      <w:smartTag w:uri="urn:schemas-microsoft-com:office:smarttags" w:element="PersonName">
        <w:smartTagPr>
          <w:attr w:name="ProductID" w:val="la Partida Presupuestaria"/>
        </w:smartTagPr>
        <w:smartTag w:uri="urn:schemas-microsoft-com:office:smarttags" w:element="PersonName">
          <w:smartTagPr>
            <w:attr w:name="ProductID" w:val="la Partida"/>
          </w:smartTagPr>
          <w:r w:rsidRPr="001F68D6">
            <w:rPr>
              <w:rFonts w:ascii="Arial" w:hAnsi="Arial" w:cs="Arial"/>
              <w:sz w:val="20"/>
              <w:szCs w:val="20"/>
            </w:rPr>
            <w:t>la Partida</w:t>
          </w:r>
        </w:smartTag>
        <w:r w:rsidRPr="001F68D6">
          <w:rPr>
            <w:rFonts w:ascii="Arial" w:hAnsi="Arial" w:cs="Arial"/>
            <w:sz w:val="20"/>
            <w:szCs w:val="20"/>
          </w:rPr>
          <w:t xml:space="preserve"> Presupuestaria</w:t>
        </w:r>
      </w:smartTag>
      <w:r w:rsidRPr="001F68D6">
        <w:rPr>
          <w:rFonts w:ascii="Arial" w:hAnsi="Arial" w:cs="Arial"/>
          <w:sz w:val="20"/>
          <w:szCs w:val="20"/>
        </w:rPr>
        <w:t xml:space="preserve"> que posteriormente se indica, propone al Rectorado que autorice la tramitación del respectivo expediente para la contratación </w:t>
      </w:r>
      <w:proofErr w:type="gramStart"/>
      <w:r w:rsidRPr="001F68D6">
        <w:rPr>
          <w:rFonts w:ascii="Arial" w:hAnsi="Arial" w:cs="Arial"/>
          <w:sz w:val="20"/>
          <w:szCs w:val="20"/>
        </w:rPr>
        <w:t xml:space="preserve">de  </w:t>
      </w:r>
      <w:r w:rsidRPr="001F68D6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  <w:t>___________</w:t>
      </w:r>
      <w:r w:rsidRPr="001F68D6">
        <w:rPr>
          <w:rFonts w:ascii="Arial" w:hAnsi="Arial" w:cs="Arial"/>
          <w:sz w:val="20"/>
          <w:szCs w:val="20"/>
        </w:rPr>
        <w:t xml:space="preserve">con destino a  </w:t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</w:rPr>
        <w:t xml:space="preserve">, por importe de </w:t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1F68D6">
        <w:rPr>
          <w:rFonts w:ascii="Arial" w:hAnsi="Arial" w:cs="Arial"/>
          <w:sz w:val="20"/>
          <w:szCs w:val="20"/>
        </w:rPr>
        <w:t xml:space="preserve">euros, (I.V.A. incluido) siendo </w:t>
      </w:r>
      <w:smartTag w:uri="urn:schemas-microsoft-com:office:smarttags" w:element="PersonName">
        <w:smartTagPr>
          <w:attr w:name="ProductID" w:val="la Partida Presupuestaria"/>
        </w:smartTagPr>
        <w:smartTag w:uri="urn:schemas-microsoft-com:office:smarttags" w:element="PersonName">
          <w:smartTagPr>
            <w:attr w:name="ProductID" w:val="la Partida"/>
          </w:smartTagPr>
          <w:r w:rsidRPr="001F68D6">
            <w:rPr>
              <w:rFonts w:ascii="Arial" w:hAnsi="Arial" w:cs="Arial"/>
              <w:sz w:val="20"/>
              <w:szCs w:val="20"/>
            </w:rPr>
            <w:t>la Partida</w:t>
          </w:r>
        </w:smartTag>
        <w:r w:rsidRPr="001F68D6">
          <w:rPr>
            <w:rFonts w:ascii="Arial" w:hAnsi="Arial" w:cs="Arial"/>
            <w:sz w:val="20"/>
            <w:szCs w:val="20"/>
          </w:rPr>
          <w:t xml:space="preserve"> Presupuestaria</w:t>
        </w:r>
      </w:smartTag>
      <w:r w:rsidRPr="001F68D6">
        <w:rPr>
          <w:rFonts w:ascii="Arial" w:hAnsi="Arial" w:cs="Arial"/>
          <w:sz w:val="20"/>
          <w:szCs w:val="20"/>
        </w:rPr>
        <w:t xml:space="preserve"> que financiará el citado contrato:</w:t>
      </w:r>
    </w:p>
    <w:p w14:paraId="7DC47377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896"/>
      </w:tblGrid>
      <w:tr w:rsidR="001F68D6" w:rsidRPr="001F68D6" w14:paraId="285424FA" w14:textId="77777777" w:rsidTr="00E43774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748EA605" w14:textId="77777777" w:rsidR="001F68D6" w:rsidRPr="001F68D6" w:rsidRDefault="001F68D6" w:rsidP="001F68D6">
            <w:pPr>
              <w:pStyle w:val="Ttulo2"/>
              <w:ind w:left="212"/>
              <w:rPr>
                <w:rFonts w:ascii="Arial" w:hAnsi="Arial" w:cs="Arial"/>
                <w:b/>
                <w:sz w:val="20"/>
                <w:szCs w:val="20"/>
              </w:rPr>
            </w:pPr>
            <w:r w:rsidRPr="001F68D6">
              <w:rPr>
                <w:rFonts w:ascii="Arial" w:hAnsi="Arial" w:cs="Arial"/>
                <w:b/>
                <w:sz w:val="20"/>
                <w:szCs w:val="20"/>
              </w:rPr>
              <w:t>Partida Presupuestaria - Proyecto</w:t>
            </w:r>
          </w:p>
        </w:tc>
        <w:tc>
          <w:tcPr>
            <w:tcW w:w="3896" w:type="dxa"/>
          </w:tcPr>
          <w:p w14:paraId="1F840F85" w14:textId="77777777" w:rsidR="001F68D6" w:rsidRPr="001F68D6" w:rsidRDefault="001F68D6" w:rsidP="001F68D6">
            <w:pPr>
              <w:pStyle w:val="Ttulo2"/>
              <w:ind w:left="4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68D6">
              <w:rPr>
                <w:rFonts w:ascii="Arial" w:hAnsi="Arial" w:cs="Arial"/>
                <w:b/>
                <w:sz w:val="20"/>
                <w:szCs w:val="20"/>
              </w:rPr>
              <w:t>Importe Euros (I.V.A. incluido)</w:t>
            </w:r>
          </w:p>
        </w:tc>
      </w:tr>
      <w:tr w:rsidR="001F68D6" w:rsidRPr="001F68D6" w14:paraId="3FC4E75D" w14:textId="77777777" w:rsidTr="00E43774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3F1B657C" w14:textId="77777777" w:rsidR="001F68D6" w:rsidRPr="001F68D6" w:rsidRDefault="001F68D6" w:rsidP="00E43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</w:tcPr>
          <w:p w14:paraId="191117A6" w14:textId="77777777" w:rsidR="001F68D6" w:rsidRPr="001F68D6" w:rsidRDefault="001F68D6" w:rsidP="00E43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CAD21" w14:textId="77777777" w:rsidR="001F68D6" w:rsidRPr="001F68D6" w:rsidRDefault="001F68D6" w:rsidP="001F68D6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5BABCBB" w14:textId="77777777" w:rsidR="001F68D6" w:rsidRPr="001F68D6" w:rsidRDefault="001F68D6" w:rsidP="001F68D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F68D6">
        <w:rPr>
          <w:rFonts w:ascii="Arial" w:hAnsi="Arial" w:cs="Arial"/>
          <w:sz w:val="20"/>
          <w:szCs w:val="20"/>
          <w:u w:val="single"/>
        </w:rPr>
        <w:t>DESGLOSE DEL IMPORTE DEL PRESUPUESTO DEL CONTRATO.</w:t>
      </w:r>
    </w:p>
    <w:p w14:paraId="57E72195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7"/>
        <w:gridCol w:w="2454"/>
      </w:tblGrid>
      <w:tr w:rsidR="001F68D6" w:rsidRPr="001F68D6" w14:paraId="4CF94B2A" w14:textId="77777777" w:rsidTr="00E437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7" w:type="dxa"/>
          </w:tcPr>
          <w:p w14:paraId="59002E30" w14:textId="77777777" w:rsidR="001F68D6" w:rsidRPr="001F68D6" w:rsidRDefault="001F68D6" w:rsidP="00E43774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1F68D6">
              <w:rPr>
                <w:rFonts w:ascii="Arial" w:hAnsi="Arial" w:cs="Arial"/>
                <w:sz w:val="20"/>
                <w:szCs w:val="20"/>
              </w:rPr>
              <w:t>IMPORTE BASE IMPONIBLE:</w:t>
            </w:r>
          </w:p>
        </w:tc>
        <w:tc>
          <w:tcPr>
            <w:tcW w:w="2454" w:type="dxa"/>
          </w:tcPr>
          <w:p w14:paraId="76F8D834" w14:textId="77777777" w:rsidR="001F68D6" w:rsidRPr="001F68D6" w:rsidRDefault="001F68D6" w:rsidP="00E43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B2AE4" w14:textId="77777777" w:rsidR="001F68D6" w:rsidRPr="001F68D6" w:rsidRDefault="001F68D6" w:rsidP="00E43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8D6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1F68D6" w:rsidRPr="001F68D6" w14:paraId="03D84772" w14:textId="77777777" w:rsidTr="00E437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7" w:type="dxa"/>
          </w:tcPr>
          <w:p w14:paraId="12C55809" w14:textId="77777777" w:rsidR="001F68D6" w:rsidRPr="001F68D6" w:rsidRDefault="001F68D6" w:rsidP="00E437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68D6">
              <w:rPr>
                <w:rFonts w:ascii="Arial" w:hAnsi="Arial" w:cs="Arial"/>
                <w:b/>
                <w:sz w:val="20"/>
                <w:szCs w:val="20"/>
              </w:rPr>
              <w:t>IMPORTE I.V.A. (PORCENTAJE ----------- %)</w:t>
            </w:r>
          </w:p>
        </w:tc>
        <w:tc>
          <w:tcPr>
            <w:tcW w:w="2454" w:type="dxa"/>
          </w:tcPr>
          <w:p w14:paraId="37CF1993" w14:textId="77777777" w:rsidR="001F68D6" w:rsidRPr="001F68D6" w:rsidRDefault="001F68D6" w:rsidP="00E437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5011C" w14:textId="77777777" w:rsidR="001F68D6" w:rsidRPr="001F68D6" w:rsidRDefault="001F68D6" w:rsidP="00E43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8D6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1F68D6" w:rsidRPr="001F68D6" w14:paraId="26A959D7" w14:textId="77777777" w:rsidTr="00E437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7" w:type="dxa"/>
          </w:tcPr>
          <w:p w14:paraId="1B39A3B4" w14:textId="77777777" w:rsidR="001F68D6" w:rsidRPr="001F68D6" w:rsidRDefault="001F68D6" w:rsidP="00E437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68D6">
              <w:rPr>
                <w:rFonts w:ascii="Arial" w:hAnsi="Arial" w:cs="Arial"/>
                <w:b/>
                <w:sz w:val="20"/>
                <w:szCs w:val="20"/>
              </w:rPr>
              <w:t>IMPORTE TOTAL:</w:t>
            </w:r>
          </w:p>
        </w:tc>
        <w:tc>
          <w:tcPr>
            <w:tcW w:w="2454" w:type="dxa"/>
          </w:tcPr>
          <w:p w14:paraId="0D49E837" w14:textId="77777777" w:rsidR="001F68D6" w:rsidRPr="001F68D6" w:rsidRDefault="001F68D6" w:rsidP="00E437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E45D1" w14:textId="77777777" w:rsidR="001F68D6" w:rsidRPr="001F68D6" w:rsidRDefault="001F68D6" w:rsidP="00E43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8D6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</w:tbl>
    <w:p w14:paraId="49E84AB2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</w:rPr>
      </w:pPr>
    </w:p>
    <w:p w14:paraId="6F867457" w14:textId="77777777" w:rsidR="001F68D6" w:rsidRPr="001F68D6" w:rsidRDefault="001F68D6" w:rsidP="001F68D6">
      <w:pPr>
        <w:spacing w:before="12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1F68D6">
        <w:rPr>
          <w:rFonts w:ascii="Arial" w:hAnsi="Arial" w:cs="Arial"/>
          <w:sz w:val="20"/>
          <w:szCs w:val="20"/>
        </w:rPr>
        <w:t xml:space="preserve">Siendo la procedencia de los fondos que financian la presente adquisición: </w:t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  <w:u w:val="single"/>
        </w:rPr>
        <w:tab/>
      </w:r>
      <w:r w:rsidRPr="001F68D6">
        <w:rPr>
          <w:rFonts w:ascii="Arial" w:hAnsi="Arial" w:cs="Arial"/>
          <w:sz w:val="20"/>
          <w:szCs w:val="20"/>
        </w:rPr>
        <w:t>(2)</w:t>
      </w:r>
    </w:p>
    <w:p w14:paraId="142A1A1B" w14:textId="77777777" w:rsidR="001F68D6" w:rsidRPr="001F68D6" w:rsidRDefault="001F68D6" w:rsidP="001F68D6">
      <w:pPr>
        <w:jc w:val="center"/>
        <w:rPr>
          <w:rFonts w:ascii="Arial" w:hAnsi="Arial" w:cs="Arial"/>
          <w:sz w:val="20"/>
          <w:szCs w:val="20"/>
        </w:rPr>
      </w:pPr>
    </w:p>
    <w:p w14:paraId="2E3831E3" w14:textId="77777777" w:rsidR="001F68D6" w:rsidRPr="001F68D6" w:rsidRDefault="001F68D6" w:rsidP="001F68D6">
      <w:pPr>
        <w:jc w:val="center"/>
        <w:rPr>
          <w:rFonts w:ascii="Arial" w:hAnsi="Arial" w:cs="Arial"/>
          <w:sz w:val="20"/>
          <w:szCs w:val="20"/>
        </w:rPr>
      </w:pPr>
    </w:p>
    <w:p w14:paraId="3CDE8E28" w14:textId="77777777" w:rsidR="001F68D6" w:rsidRPr="001F68D6" w:rsidRDefault="001F68D6" w:rsidP="001F68D6">
      <w:pPr>
        <w:jc w:val="center"/>
        <w:rPr>
          <w:rFonts w:ascii="Arial" w:hAnsi="Arial" w:cs="Arial"/>
          <w:sz w:val="20"/>
          <w:szCs w:val="20"/>
        </w:rPr>
      </w:pPr>
      <w:r w:rsidRPr="001F68D6">
        <w:rPr>
          <w:rFonts w:ascii="Arial" w:hAnsi="Arial" w:cs="Arial"/>
          <w:sz w:val="20"/>
          <w:szCs w:val="20"/>
        </w:rPr>
        <w:t xml:space="preserve">EL RESPONSABLE DE </w:t>
      </w:r>
      <w:smartTag w:uri="urn:schemas-microsoft-com:office:smarttags" w:element="PersonName">
        <w:smartTagPr>
          <w:attr w:name="ProductID" w:val="LA UNIDAD DE"/>
        </w:smartTagPr>
        <w:r w:rsidRPr="001F68D6">
          <w:rPr>
            <w:rFonts w:ascii="Arial" w:hAnsi="Arial" w:cs="Arial"/>
            <w:sz w:val="20"/>
            <w:szCs w:val="20"/>
          </w:rPr>
          <w:t>LA UNIDAD DE</w:t>
        </w:r>
      </w:smartTag>
      <w:r w:rsidRPr="001F68D6">
        <w:rPr>
          <w:rFonts w:ascii="Arial" w:hAnsi="Arial" w:cs="Arial"/>
          <w:sz w:val="20"/>
          <w:szCs w:val="20"/>
        </w:rPr>
        <w:t xml:space="preserve"> GASTO</w:t>
      </w:r>
    </w:p>
    <w:p w14:paraId="41007351" w14:textId="77777777" w:rsidR="001F68D6" w:rsidRPr="001F68D6" w:rsidRDefault="001F68D6" w:rsidP="001F68D6">
      <w:pPr>
        <w:rPr>
          <w:rFonts w:ascii="Arial" w:hAnsi="Arial" w:cs="Arial"/>
          <w:sz w:val="20"/>
          <w:szCs w:val="20"/>
        </w:rPr>
      </w:pPr>
    </w:p>
    <w:p w14:paraId="29BF26C8" w14:textId="5F10E05E" w:rsidR="001F68D6" w:rsidRPr="001F68D6" w:rsidRDefault="001F68D6" w:rsidP="001F68D6">
      <w:pPr>
        <w:jc w:val="center"/>
        <w:rPr>
          <w:rFonts w:ascii="Arial" w:hAnsi="Arial" w:cs="Arial"/>
          <w:sz w:val="20"/>
          <w:szCs w:val="20"/>
        </w:rPr>
      </w:pPr>
      <w:r w:rsidRPr="001F68D6">
        <w:rPr>
          <w:rFonts w:ascii="Arial" w:hAnsi="Arial" w:cs="Arial"/>
          <w:sz w:val="20"/>
          <w:szCs w:val="20"/>
        </w:rPr>
        <w:t>Firma digital.: _________________________</w:t>
      </w:r>
    </w:p>
    <w:p w14:paraId="253F89B8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</w:rPr>
      </w:pPr>
    </w:p>
    <w:p w14:paraId="11932120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</w:rPr>
      </w:pPr>
    </w:p>
    <w:p w14:paraId="546A94D3" w14:textId="77777777" w:rsidR="001F68D6" w:rsidRPr="001F68D6" w:rsidRDefault="001F68D6" w:rsidP="001F68D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1F68D6">
        <w:rPr>
          <w:rFonts w:ascii="Arial" w:hAnsi="Arial" w:cs="Arial"/>
          <w:i/>
          <w:sz w:val="20"/>
          <w:szCs w:val="20"/>
        </w:rPr>
        <w:t>Indicar tipo de contrato SUMINISTROS o SERVICIOS</w:t>
      </w:r>
    </w:p>
    <w:p w14:paraId="17DC5871" w14:textId="77777777" w:rsidR="001F68D6" w:rsidRPr="001F68D6" w:rsidRDefault="001F68D6" w:rsidP="001F68D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1F68D6">
        <w:rPr>
          <w:rFonts w:ascii="Arial" w:hAnsi="Arial" w:cs="Arial"/>
          <w:i/>
          <w:sz w:val="20"/>
          <w:szCs w:val="20"/>
        </w:rPr>
        <w:t>Esta información se indicará sólo en el caso de que sea preceptivo dar publicidad al origen de los fondos que financian o cofinancian el contrato</w:t>
      </w:r>
    </w:p>
    <w:p w14:paraId="7B39AF34" w14:textId="77777777" w:rsidR="001F68D6" w:rsidRPr="001F68D6" w:rsidRDefault="001F68D6" w:rsidP="001F68D6">
      <w:pPr>
        <w:jc w:val="both"/>
        <w:rPr>
          <w:rFonts w:ascii="Arial" w:hAnsi="Arial" w:cs="Arial"/>
          <w:i/>
          <w:sz w:val="20"/>
          <w:szCs w:val="20"/>
        </w:rPr>
      </w:pPr>
    </w:p>
    <w:p w14:paraId="6F035B05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</w:rPr>
      </w:pPr>
    </w:p>
    <w:p w14:paraId="6EC7B5D7" w14:textId="77777777" w:rsidR="001F68D6" w:rsidRPr="001F68D6" w:rsidRDefault="001F68D6" w:rsidP="001F68D6">
      <w:pPr>
        <w:jc w:val="both"/>
        <w:rPr>
          <w:rFonts w:ascii="Arial" w:hAnsi="Arial" w:cs="Arial"/>
          <w:sz w:val="20"/>
          <w:szCs w:val="20"/>
        </w:rPr>
      </w:pPr>
      <w:r w:rsidRPr="001F68D6">
        <w:rPr>
          <w:rFonts w:ascii="Arial" w:hAnsi="Arial" w:cs="Arial"/>
          <w:sz w:val="20"/>
          <w:szCs w:val="20"/>
        </w:rPr>
        <w:t xml:space="preserve">SR. RECTOR MAGFCO. DE </w:t>
      </w:r>
      <w:smartTag w:uri="urn:schemas-microsoft-com:office:smarttags" w:element="PersonName">
        <w:smartTagPr>
          <w:attr w:name="ProductID" w:val="LA UNIVERSIDAD DE"/>
        </w:smartTagPr>
        <w:r w:rsidRPr="001F68D6">
          <w:rPr>
            <w:rFonts w:ascii="Arial" w:hAnsi="Arial" w:cs="Arial"/>
            <w:sz w:val="20"/>
            <w:szCs w:val="20"/>
          </w:rPr>
          <w:t>LA UNIVERSIDAD DE</w:t>
        </w:r>
      </w:smartTag>
      <w:r w:rsidRPr="001F68D6">
        <w:rPr>
          <w:rFonts w:ascii="Arial" w:hAnsi="Arial" w:cs="Arial"/>
          <w:sz w:val="20"/>
          <w:szCs w:val="20"/>
        </w:rPr>
        <w:t xml:space="preserve"> MURCIA</w:t>
      </w:r>
    </w:p>
    <w:p w14:paraId="72D7D825" w14:textId="6609D263" w:rsidR="00232669" w:rsidRPr="001F68D6" w:rsidRDefault="00232669" w:rsidP="001F68D6">
      <w:pPr>
        <w:rPr>
          <w:rFonts w:ascii="Arial" w:hAnsi="Arial" w:cs="Arial"/>
          <w:sz w:val="20"/>
          <w:szCs w:val="20"/>
        </w:rPr>
      </w:pPr>
    </w:p>
    <w:sectPr w:rsidR="00232669" w:rsidRPr="001F68D6" w:rsidSect="00232669">
      <w:headerReference w:type="default" r:id="rId7"/>
      <w:footerReference w:type="default" r:id="rId8"/>
      <w:pgSz w:w="11909" w:h="16834"/>
      <w:pgMar w:top="0" w:right="1136" w:bottom="3261" w:left="1440" w:header="8" w:footer="118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CCFE" w14:textId="77777777" w:rsidR="00B35749" w:rsidRDefault="00B35749">
      <w:r>
        <w:separator/>
      </w:r>
    </w:p>
  </w:endnote>
  <w:endnote w:type="continuationSeparator" w:id="0">
    <w:p w14:paraId="12C487EA" w14:textId="77777777" w:rsidR="00B35749" w:rsidRDefault="00B3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EC7C" w14:textId="77777777" w:rsidR="00051EE0" w:rsidRDefault="00A910AB" w:rsidP="00215CFC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2B042DA" wp14:editId="4F018960">
          <wp:simplePos x="0" y="0"/>
          <wp:positionH relativeFrom="page">
            <wp:posOffset>5970905</wp:posOffset>
          </wp:positionH>
          <wp:positionV relativeFrom="page">
            <wp:posOffset>8935085</wp:posOffset>
          </wp:positionV>
          <wp:extent cx="1574165" cy="1207770"/>
          <wp:effectExtent l="0" t="0" r="6985" b="0"/>
          <wp:wrapNone/>
          <wp:docPr id="1064015638" name="Imagen 10640156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63807" t="17062" r="-1" b="16463"/>
                  <a:stretch/>
                </pic:blipFill>
                <pic:spPr bwMode="auto">
                  <a:xfrm>
                    <a:off x="0" y="0"/>
                    <a:ext cx="1574165" cy="1207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6B2C" w14:textId="77777777" w:rsidR="00B35749" w:rsidRDefault="00B35749">
      <w:r>
        <w:separator/>
      </w:r>
    </w:p>
  </w:footnote>
  <w:footnote w:type="continuationSeparator" w:id="0">
    <w:p w14:paraId="088A3CF7" w14:textId="77777777" w:rsidR="00B35749" w:rsidRDefault="00B3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D811" w14:textId="77777777" w:rsidR="00F73C10" w:rsidRDefault="00376F39" w:rsidP="00D4205D">
    <w:pPr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464AD1" wp14:editId="23B0DA37">
          <wp:simplePos x="0" y="0"/>
          <wp:positionH relativeFrom="column">
            <wp:posOffset>-351155</wp:posOffset>
          </wp:positionH>
          <wp:positionV relativeFrom="paragraph">
            <wp:posOffset>-5080</wp:posOffset>
          </wp:positionV>
          <wp:extent cx="7557770" cy="1524000"/>
          <wp:effectExtent l="0" t="0" r="5080" b="0"/>
          <wp:wrapSquare wrapText="bothSides"/>
          <wp:docPr id="1751671873" name="Imagen 1751671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658"/>
    <w:multiLevelType w:val="hybridMultilevel"/>
    <w:tmpl w:val="A62C8E1C"/>
    <w:lvl w:ilvl="0" w:tplc="A41A23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5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49"/>
    <w:rsid w:val="00051EE0"/>
    <w:rsid w:val="001F4A7A"/>
    <w:rsid w:val="001F68D6"/>
    <w:rsid w:val="00215CFC"/>
    <w:rsid w:val="00232669"/>
    <w:rsid w:val="00295993"/>
    <w:rsid w:val="002B0EC6"/>
    <w:rsid w:val="002F0E9D"/>
    <w:rsid w:val="003351E5"/>
    <w:rsid w:val="00360893"/>
    <w:rsid w:val="00376F39"/>
    <w:rsid w:val="00382684"/>
    <w:rsid w:val="004F2457"/>
    <w:rsid w:val="00645F2B"/>
    <w:rsid w:val="007636EA"/>
    <w:rsid w:val="009E448C"/>
    <w:rsid w:val="00A910AB"/>
    <w:rsid w:val="00AC784B"/>
    <w:rsid w:val="00B35749"/>
    <w:rsid w:val="00B56CB5"/>
    <w:rsid w:val="00CA3DE2"/>
    <w:rsid w:val="00D0057C"/>
    <w:rsid w:val="00D26F0C"/>
    <w:rsid w:val="00D4205D"/>
    <w:rsid w:val="00DC1AED"/>
    <w:rsid w:val="00F73C10"/>
    <w:rsid w:val="00F93FB0"/>
    <w:rsid w:val="00FA32EC"/>
    <w:rsid w:val="00FA5966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F7704DA"/>
  <w15:docId w15:val="{FD931E08-07C5-48D9-85F2-90783110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69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/>
      <w:ind w:left="1842" w:right="-607"/>
      <w:outlineLvl w:val="0"/>
    </w:pPr>
    <w:rPr>
      <w:rFonts w:ascii="IBM Plex Sans" w:eastAsia="IBM Plex Sans" w:hAnsi="IBM Plex Sans" w:cs="IBM Plex Sans"/>
      <w:sz w:val="40"/>
      <w:szCs w:val="40"/>
      <w:lang w:val="es" w:eastAsia="es-ES_tradnl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360" w:after="120" w:line="276" w:lineRule="auto"/>
      <w:ind w:left="1842" w:right="-466"/>
      <w:jc w:val="both"/>
      <w:outlineLvl w:val="1"/>
    </w:pPr>
    <w:rPr>
      <w:rFonts w:ascii="IBM Plex Sans" w:eastAsia="IBM Plex Sans" w:hAnsi="IBM Plex Sans" w:cs="IBM Plex Sans"/>
      <w:sz w:val="32"/>
      <w:szCs w:val="32"/>
      <w:lang w:val="es" w:eastAsia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ind w:left="1842" w:right="-466"/>
      <w:jc w:val="both"/>
      <w:outlineLvl w:val="2"/>
    </w:pPr>
    <w:rPr>
      <w:rFonts w:ascii="IBM Plex Sans" w:eastAsia="IBM Plex Sans" w:hAnsi="IBM Plex Sans" w:cs="IBM Plex Sans"/>
      <w:color w:val="434343"/>
      <w:sz w:val="28"/>
      <w:szCs w:val="28"/>
      <w:lang w:val="es" w:eastAsia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ind w:left="1842" w:right="-466"/>
      <w:jc w:val="both"/>
      <w:outlineLvl w:val="3"/>
    </w:pPr>
    <w:rPr>
      <w:rFonts w:ascii="IBM Plex Sans" w:eastAsia="IBM Plex Sans" w:hAnsi="IBM Plex Sans" w:cs="IBM Plex Sans"/>
      <w:color w:val="666666"/>
      <w:lang w:val="es" w:eastAsia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ind w:left="1842" w:right="-466"/>
      <w:jc w:val="both"/>
      <w:outlineLvl w:val="4"/>
    </w:pPr>
    <w:rPr>
      <w:rFonts w:ascii="IBM Plex Sans" w:eastAsia="IBM Plex Sans" w:hAnsi="IBM Plex Sans" w:cs="IBM Plex Sans"/>
      <w:color w:val="666666"/>
      <w:sz w:val="22"/>
      <w:szCs w:val="22"/>
      <w:lang w:val="es" w:eastAsia="es-ES_tradnl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ind w:left="1842" w:right="-466"/>
      <w:jc w:val="both"/>
      <w:outlineLvl w:val="5"/>
    </w:pPr>
    <w:rPr>
      <w:rFonts w:ascii="IBM Plex Sans" w:eastAsia="IBM Plex Sans" w:hAnsi="IBM Plex Sans" w:cs="IBM Plex Sans"/>
      <w:i/>
      <w:color w:val="666666"/>
      <w:sz w:val="22"/>
      <w:szCs w:val="22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/>
      <w:ind w:left="1842" w:right="-607"/>
      <w:jc w:val="both"/>
    </w:pPr>
    <w:rPr>
      <w:rFonts w:ascii="IBM Plex Sans" w:eastAsia="IBM Plex Sans" w:hAnsi="IBM Plex Sans" w:cs="IBM Plex Sans"/>
      <w:sz w:val="40"/>
      <w:szCs w:val="40"/>
      <w:lang w:val="es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76" w:lineRule="auto"/>
      <w:ind w:left="1842" w:right="-466"/>
      <w:jc w:val="both"/>
    </w:pPr>
    <w:rPr>
      <w:rFonts w:ascii="Arial" w:eastAsia="Arial" w:hAnsi="Arial" w:cs="Arial"/>
      <w:color w:val="666666"/>
      <w:sz w:val="30"/>
      <w:szCs w:val="30"/>
      <w:lang w:val="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ind w:left="1842" w:right="-466"/>
      <w:jc w:val="both"/>
    </w:pPr>
    <w:rPr>
      <w:rFonts w:ascii="IBM Plex Sans" w:eastAsia="IBM Plex Sans" w:hAnsi="IBM Plex Sans" w:cs="IBM Plex Sans"/>
      <w:lang w:val="es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ind w:left="1842" w:right="-466"/>
      <w:jc w:val="both"/>
    </w:pPr>
    <w:rPr>
      <w:rFonts w:ascii="IBM Plex Sans" w:eastAsia="IBM Plex Sans" w:hAnsi="IBM Plex Sans" w:cs="IBM Plex Sans"/>
      <w:lang w:val="es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2669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nhideWhenUsed/>
    <w:rsid w:val="0023266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1F68D6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1F68D6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DENTIDAD%20CORPORATIVA\DOCUMENTOS%20WORD\Folio-gen&#233;rico-UMU%20para%20firma%20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Folio-genérico-UMU para firma digital.dotx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Moreno Lazaro</dc:creator>
  <cp:lastModifiedBy>MARIA JOSE MORENO LAZARO</cp:lastModifiedBy>
  <cp:revision>2</cp:revision>
  <dcterms:created xsi:type="dcterms:W3CDTF">2024-02-05T17:05:00Z</dcterms:created>
  <dcterms:modified xsi:type="dcterms:W3CDTF">2024-02-05T17:05:00Z</dcterms:modified>
</cp:coreProperties>
</file>