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FF" w:rsidRDefault="00BA62FF" w:rsidP="00BA62FF">
      <w:pPr>
        <w:jc w:val="center"/>
      </w:pPr>
      <w:r>
        <w:t>IMPRESO DE SOLICITUD</w:t>
      </w:r>
      <w:bookmarkStart w:id="0" w:name="_GoBack"/>
      <w:bookmarkEnd w:id="0"/>
    </w:p>
    <w:p w:rsidR="00BA62FF" w:rsidRDefault="00BA62FF" w:rsidP="00BA62FF">
      <w:pPr>
        <w:jc w:val="center"/>
      </w:pPr>
    </w:p>
    <w:p w:rsidR="00BA62FF" w:rsidRDefault="00BA62FF" w:rsidP="00BA62FF">
      <w:pPr>
        <w:jc w:val="center"/>
        <w:rPr>
          <w:b/>
        </w:rPr>
      </w:pPr>
      <w:r>
        <w:t>CONVOCATORIA DE “</w:t>
      </w:r>
      <w:r w:rsidRPr="00663582">
        <w:rPr>
          <w:b/>
          <w:bCs/>
          <w:color w:val="000000"/>
        </w:rPr>
        <w:t>AYUDAS A LA INVESTIGACIÓN PARA ATENDER NECESIDADES ESPECÍFICAS</w:t>
      </w:r>
      <w:r>
        <w:rPr>
          <w:b/>
        </w:rPr>
        <w:t>”</w:t>
      </w:r>
    </w:p>
    <w:p w:rsidR="00BA62FF" w:rsidRDefault="00BA62FF" w:rsidP="00BA62FF">
      <w:pPr>
        <w:jc w:val="center"/>
        <w:rPr>
          <w:b/>
        </w:rPr>
      </w:pPr>
    </w:p>
    <w:p w:rsidR="00BA62FF" w:rsidRDefault="00BA62FF" w:rsidP="00BA62FF">
      <w:pPr>
        <w:jc w:val="center"/>
      </w:pPr>
      <w:r>
        <w:t>PROPUESTA DE LA ACTIVIDAD</w:t>
      </w:r>
    </w:p>
    <w:p w:rsidR="00BA62FF" w:rsidRDefault="00BA62FF" w:rsidP="00BA62FF">
      <w:pPr>
        <w:jc w:val="center"/>
      </w:pPr>
    </w:p>
    <w:p w:rsidR="00BA62FF" w:rsidRDefault="00BA62FF" w:rsidP="00BA62F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5"/>
      </w:tblGrid>
      <w:tr w:rsidR="00BA62FF" w:rsidTr="00DF6FC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2FF" w:rsidRDefault="00BA62FF" w:rsidP="00DF6FCE">
            <w:pPr>
              <w:jc w:val="center"/>
              <w:rPr>
                <w:b/>
              </w:rPr>
            </w:pPr>
            <w:r>
              <w:rPr>
                <w:b/>
              </w:rPr>
              <w:t>Denominación de la Actividad para la que se solicita financiación</w:t>
            </w:r>
          </w:p>
        </w:tc>
      </w:tr>
      <w:tr w:rsidR="00BA62FF" w:rsidTr="00DF6FC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</w:tc>
      </w:tr>
    </w:tbl>
    <w:p w:rsidR="00BA62FF" w:rsidRDefault="00BA62FF" w:rsidP="00BA62FF">
      <w:pPr>
        <w:jc w:val="center"/>
      </w:pPr>
    </w:p>
    <w:p w:rsidR="00BA62FF" w:rsidRDefault="00BA62FF" w:rsidP="00BA62F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955"/>
      </w:tblGrid>
      <w:tr w:rsidR="00BA62FF" w:rsidTr="00DF6FCE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2FF" w:rsidRDefault="00BA62FF" w:rsidP="00DF6FCE">
            <w:pPr>
              <w:ind w:firstLine="708"/>
              <w:jc w:val="center"/>
            </w:pPr>
            <w:r>
              <w:t>Solicitantes</w:t>
            </w:r>
          </w:p>
        </w:tc>
      </w:tr>
      <w:tr w:rsidR="00BA62FF" w:rsidTr="00DF6FCE"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2FF" w:rsidRDefault="00BA62FF" w:rsidP="00DF6FCE">
            <w:pPr>
              <w:rPr>
                <w:b/>
              </w:rPr>
            </w:pPr>
            <w:r>
              <w:rPr>
                <w:b/>
              </w:rPr>
              <w:t>Modalidad:</w:t>
            </w:r>
          </w:p>
        </w:tc>
        <w:tc>
          <w:tcPr>
            <w:tcW w:w="4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FF" w:rsidRDefault="00BA62FF" w:rsidP="00DF6FCE"/>
        </w:tc>
      </w:tr>
      <w:tr w:rsidR="00BA62FF" w:rsidTr="00DF6FCE"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2FF" w:rsidRDefault="00BA62FF" w:rsidP="00DF6FCE">
            <w:pPr>
              <w:rPr>
                <w:b/>
              </w:rPr>
            </w:pPr>
            <w:r>
              <w:rPr>
                <w:b/>
              </w:rPr>
              <w:t>Coordinador de la solicitud:</w:t>
            </w:r>
          </w:p>
        </w:tc>
        <w:tc>
          <w:tcPr>
            <w:tcW w:w="4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FF" w:rsidRDefault="00BA62FF" w:rsidP="00DF6FCE">
            <w:r>
              <w:t>D/Dña.</w:t>
            </w:r>
          </w:p>
        </w:tc>
      </w:tr>
      <w:tr w:rsidR="00BA62FF" w:rsidTr="00DF6FCE"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62FF" w:rsidRDefault="00BA62FF" w:rsidP="00DF6FCE">
            <w:pPr>
              <w:jc w:val="center"/>
              <w:rPr>
                <w:b/>
              </w:rPr>
            </w:pPr>
            <w:r>
              <w:rPr>
                <w:b/>
              </w:rPr>
              <w:t>Departamento del coordinador:</w:t>
            </w:r>
          </w:p>
        </w:tc>
        <w:tc>
          <w:tcPr>
            <w:tcW w:w="4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FF" w:rsidRDefault="00BA62FF" w:rsidP="00DF6FCE"/>
        </w:tc>
      </w:tr>
      <w:tr w:rsidR="00BA62FF" w:rsidTr="00DF6F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2FF" w:rsidRDefault="00BA62FF" w:rsidP="00DF6FCE">
            <w:pPr>
              <w:rPr>
                <w:b/>
              </w:rPr>
            </w:pPr>
            <w:r>
              <w:rPr>
                <w:b/>
              </w:rPr>
              <w:t>e-mail de contacto: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FF" w:rsidRDefault="00BA62FF" w:rsidP="00DF6FCE"/>
        </w:tc>
      </w:tr>
      <w:tr w:rsidR="00BA62FF" w:rsidTr="00DF6F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62FF" w:rsidRDefault="00BA62FF" w:rsidP="00DF6FCE">
            <w:pPr>
              <w:rPr>
                <w:b/>
              </w:rPr>
            </w:pPr>
            <w:r>
              <w:rPr>
                <w:b/>
              </w:rPr>
              <w:t>Nº de investigadores integrantes del equipo: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FF" w:rsidRDefault="00BA62FF" w:rsidP="00DF6FCE"/>
        </w:tc>
      </w:tr>
      <w:tr w:rsidR="00BA62FF" w:rsidTr="00DF6F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62FF" w:rsidRDefault="00BA62FF" w:rsidP="00DF6FCE">
            <w:pPr>
              <w:rPr>
                <w:b/>
              </w:rPr>
            </w:pPr>
            <w:r>
              <w:rPr>
                <w:b/>
              </w:rPr>
              <w:t>Investigador que avala la solicitud: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FF" w:rsidRDefault="00BA62FF" w:rsidP="00DF6FCE"/>
        </w:tc>
      </w:tr>
      <w:tr w:rsidR="00BA62FF" w:rsidTr="00DF6F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62FF" w:rsidRDefault="00BA62FF" w:rsidP="00DF6FCE">
            <w:pPr>
              <w:rPr>
                <w:b/>
              </w:rPr>
            </w:pPr>
            <w:r>
              <w:rPr>
                <w:b/>
              </w:rPr>
              <w:t>Investigador que avala la solicitud: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FF" w:rsidRDefault="00BA62FF" w:rsidP="00DF6FCE"/>
        </w:tc>
      </w:tr>
    </w:tbl>
    <w:p w:rsidR="00BA62FF" w:rsidRPr="00334476" w:rsidRDefault="00BA62FF" w:rsidP="00BA62FF">
      <w:pPr>
        <w:rPr>
          <w:sz w:val="16"/>
          <w:szCs w:val="16"/>
        </w:rPr>
      </w:pPr>
      <w:r w:rsidRPr="00334476">
        <w:rPr>
          <w:sz w:val="16"/>
          <w:szCs w:val="16"/>
        </w:rPr>
        <w:t>(añadir tantas filas como investigadores avalen la solicitud)</w:t>
      </w:r>
    </w:p>
    <w:p w:rsidR="00BA62FF" w:rsidRDefault="00BA62FF" w:rsidP="00BA62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5"/>
      </w:tblGrid>
      <w:tr w:rsidR="00BA62FF" w:rsidTr="00DF6FC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2FF" w:rsidRDefault="00BA62FF" w:rsidP="00DF6FCE">
            <w:pPr>
              <w:jc w:val="center"/>
              <w:rPr>
                <w:b/>
              </w:rPr>
            </w:pPr>
            <w:r>
              <w:rPr>
                <w:b/>
              </w:rPr>
              <w:t>Presupuesto de la Actividad</w:t>
            </w:r>
          </w:p>
        </w:tc>
      </w:tr>
    </w:tbl>
    <w:p w:rsidR="00BA62FF" w:rsidRDefault="00BA62FF" w:rsidP="00BA62F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3272"/>
        <w:gridCol w:w="1510"/>
      </w:tblGrid>
      <w:tr w:rsidR="00BA62FF" w:rsidTr="00DF6FCE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FF" w:rsidRDefault="00BA62FF" w:rsidP="00DF6FCE">
            <w:pPr>
              <w:tabs>
                <w:tab w:val="center" w:pos="4252"/>
                <w:tab w:val="right" w:pos="8504"/>
              </w:tabs>
            </w:pPr>
          </w:p>
          <w:p w:rsidR="00BA62FF" w:rsidRDefault="00BA62FF" w:rsidP="00DF6FCE">
            <w:pPr>
              <w:tabs>
                <w:tab w:val="center" w:pos="4252"/>
                <w:tab w:val="right" w:pos="8504"/>
              </w:tabs>
            </w:pPr>
            <w:r>
              <w:t xml:space="preserve">□ Compra de </w:t>
            </w:r>
            <w:proofErr w:type="spellStart"/>
            <w:r>
              <w:t>Inventariable</w:t>
            </w:r>
            <w:proofErr w:type="spellEnd"/>
            <w:r>
              <w:t>/Equipo:</w:t>
            </w:r>
          </w:p>
          <w:p w:rsidR="00BA62FF" w:rsidRDefault="00BA62FF" w:rsidP="00DF6FCE">
            <w:pPr>
              <w:tabs>
                <w:tab w:val="center" w:pos="4252"/>
                <w:tab w:val="right" w:pos="8504"/>
              </w:tabs>
            </w:pPr>
          </w:p>
          <w:p w:rsidR="00BA62FF" w:rsidRDefault="00BA62FF" w:rsidP="00DF6FCE">
            <w:pPr>
              <w:tabs>
                <w:tab w:val="center" w:pos="4252"/>
                <w:tab w:val="right" w:pos="8504"/>
              </w:tabs>
            </w:pPr>
            <w:r>
              <w:t>□ Actuaciones de adecuación de laboratorios de investigación a normativa de experimentación:</w:t>
            </w:r>
          </w:p>
          <w:p w:rsidR="00BA62FF" w:rsidRDefault="00BA62FF" w:rsidP="00DF6FCE">
            <w:pPr>
              <w:tabs>
                <w:tab w:val="center" w:pos="4252"/>
                <w:tab w:val="right" w:pos="8504"/>
              </w:tabs>
            </w:pPr>
          </w:p>
          <w:p w:rsidR="00BA62FF" w:rsidRDefault="00BA62FF" w:rsidP="00DF6FCE">
            <w:pPr>
              <w:tabs>
                <w:tab w:val="center" w:pos="4252"/>
                <w:tab w:val="right" w:pos="8504"/>
              </w:tabs>
            </w:pPr>
            <w:r>
              <w:t>□ Fungible, descripción:</w:t>
            </w:r>
          </w:p>
          <w:p w:rsidR="00BA62FF" w:rsidRDefault="00BA62FF" w:rsidP="00DF6FCE">
            <w:pPr>
              <w:tabs>
                <w:tab w:val="center" w:pos="4252"/>
                <w:tab w:val="right" w:pos="8504"/>
              </w:tabs>
            </w:pPr>
          </w:p>
          <w:p w:rsidR="00BA62FF" w:rsidRDefault="00BA62FF" w:rsidP="00DF6FCE">
            <w:pPr>
              <w:tabs>
                <w:tab w:val="center" w:pos="4252"/>
                <w:tab w:val="right" w:pos="8504"/>
              </w:tabs>
            </w:pPr>
            <w:r>
              <w:t>□ Actividad fecha:</w:t>
            </w:r>
          </w:p>
          <w:p w:rsidR="00BA62FF" w:rsidRDefault="00BA62FF" w:rsidP="00DF6FCE">
            <w:pPr>
              <w:tabs>
                <w:tab w:val="center" w:pos="4252"/>
                <w:tab w:val="right" w:pos="8504"/>
              </w:tabs>
            </w:pPr>
          </w:p>
          <w:p w:rsidR="00BA62FF" w:rsidRDefault="00BA62FF" w:rsidP="00DF6FCE">
            <w:pPr>
              <w:tabs>
                <w:tab w:val="center" w:pos="4252"/>
                <w:tab w:val="right" w:pos="8504"/>
              </w:tabs>
            </w:pPr>
            <w:r>
              <w:t>□ Contrato:</w:t>
            </w:r>
          </w:p>
          <w:p w:rsidR="00BA62FF" w:rsidRDefault="00BA62FF" w:rsidP="00DF6FCE">
            <w:pPr>
              <w:tabs>
                <w:tab w:val="center" w:pos="4252"/>
                <w:tab w:val="right" w:pos="8504"/>
              </w:tabs>
            </w:pPr>
          </w:p>
          <w:p w:rsidR="00BA62FF" w:rsidRDefault="00BA62FF" w:rsidP="00DF6FCE">
            <w:pPr>
              <w:jc w:val="center"/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FF" w:rsidRDefault="00BA62FF" w:rsidP="00DF6FCE">
            <w:r>
              <w:t>Proveedor:</w:t>
            </w:r>
          </w:p>
          <w:p w:rsidR="00BA62FF" w:rsidRDefault="00BA62FF" w:rsidP="00DF6FCE">
            <w:r>
              <w:t>CIF:</w:t>
            </w:r>
          </w:p>
          <w:p w:rsidR="00BA62FF" w:rsidRDefault="00BA62FF" w:rsidP="00DF6FCE"/>
          <w:p w:rsidR="00BA62FF" w:rsidRDefault="00BA62FF" w:rsidP="00DF6FCE">
            <w:r>
              <w:t>Proveedor:</w:t>
            </w:r>
          </w:p>
          <w:p w:rsidR="00BA62FF" w:rsidRDefault="00BA62FF" w:rsidP="00DF6FCE">
            <w:r>
              <w:t>CIF:</w:t>
            </w:r>
          </w:p>
          <w:p w:rsidR="00BA62FF" w:rsidRDefault="00BA62FF" w:rsidP="00DF6FCE"/>
          <w:p w:rsidR="00BA62FF" w:rsidRDefault="00BA62FF" w:rsidP="00DF6FCE">
            <w:r>
              <w:t>Proveedor:</w:t>
            </w:r>
          </w:p>
          <w:p w:rsidR="00BA62FF" w:rsidRDefault="00BA62FF" w:rsidP="00DF6FCE">
            <w:r>
              <w:t>CIF:</w:t>
            </w:r>
          </w:p>
          <w:p w:rsidR="00BA62FF" w:rsidRDefault="00BA62FF" w:rsidP="00DF6FCE">
            <w:r>
              <w:t>Proveedor:</w:t>
            </w:r>
          </w:p>
          <w:p w:rsidR="00BA62FF" w:rsidRDefault="00BA62FF" w:rsidP="00DF6FCE">
            <w:r>
              <w:t>CIF:</w:t>
            </w:r>
          </w:p>
          <w:p w:rsidR="00BA62FF" w:rsidRDefault="00BA62FF" w:rsidP="00DF6FCE"/>
          <w:p w:rsidR="00BA62FF" w:rsidRDefault="00BA62FF" w:rsidP="00DF6FCE">
            <w:r>
              <w:t>Convocatoria: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FF" w:rsidRDefault="00BA62FF" w:rsidP="00DF6FCE">
            <w:pPr>
              <w:jc w:val="center"/>
            </w:pPr>
            <w:r>
              <w:t>IMPORTE</w:t>
            </w:r>
          </w:p>
        </w:tc>
      </w:tr>
    </w:tbl>
    <w:p w:rsidR="00BA62FF" w:rsidRPr="00334476" w:rsidRDefault="00BA62FF" w:rsidP="00BA62FF">
      <w:pPr>
        <w:rPr>
          <w:sz w:val="16"/>
          <w:szCs w:val="16"/>
        </w:rPr>
      </w:pPr>
      <w:r w:rsidRPr="00334476">
        <w:rPr>
          <w:sz w:val="16"/>
          <w:szCs w:val="16"/>
        </w:rPr>
        <w:t>(Añadir tantas filas como sea necesario)</w:t>
      </w:r>
    </w:p>
    <w:p w:rsidR="00BA62FF" w:rsidRDefault="00BA62FF" w:rsidP="00BA62FF">
      <w:pPr>
        <w:jc w:val="center"/>
      </w:pPr>
      <w:r>
        <w:br w:type="page"/>
      </w:r>
    </w:p>
    <w:p w:rsidR="00BA62FF" w:rsidRDefault="00BA62FF" w:rsidP="00BA62F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555"/>
      </w:tblGrid>
      <w:tr w:rsidR="00BA62FF" w:rsidTr="00DF6FC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2FF" w:rsidRDefault="00BA62FF" w:rsidP="00DF6FCE">
            <w:pPr>
              <w:jc w:val="center"/>
              <w:rPr>
                <w:b/>
              </w:rPr>
            </w:pPr>
            <w:r>
              <w:rPr>
                <w:b/>
              </w:rPr>
              <w:t>Justificación de la solicitud</w:t>
            </w:r>
          </w:p>
          <w:p w:rsidR="00BA62FF" w:rsidRDefault="00BA62FF" w:rsidP="00DF6FCE">
            <w:pPr>
              <w:jc w:val="center"/>
            </w:pPr>
            <w:r>
              <w:t>(Dar cuanta información sea precisa para evaluar todos los aspectos de la solicitud, de acuerdo con la modalidad elegida.)</w:t>
            </w:r>
          </w:p>
          <w:p w:rsidR="00BA62FF" w:rsidRDefault="00BA62FF" w:rsidP="00DF6FCE">
            <w:pPr>
              <w:jc w:val="center"/>
            </w:pPr>
            <w:r>
              <w:t>(Máximo orientativo: 1000 palabras)</w:t>
            </w:r>
          </w:p>
        </w:tc>
      </w:tr>
    </w:tbl>
    <w:p w:rsidR="00BA62FF" w:rsidRDefault="00BA62FF" w:rsidP="00BA62F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5"/>
      </w:tblGrid>
      <w:tr w:rsidR="00BA62FF" w:rsidTr="00DF6FC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  <w:p w:rsidR="00BA62FF" w:rsidRDefault="00BA62FF" w:rsidP="00DF6FCE">
            <w:pPr>
              <w:jc w:val="center"/>
            </w:pPr>
          </w:p>
        </w:tc>
      </w:tr>
    </w:tbl>
    <w:p w:rsidR="00BA62FF" w:rsidRDefault="00BA62FF" w:rsidP="00BA62FF">
      <w:pPr>
        <w:jc w:val="center"/>
        <w:rPr>
          <w:sz w:val="23"/>
          <w:szCs w:val="23"/>
        </w:rPr>
      </w:pPr>
    </w:p>
    <w:p w:rsidR="00BA62FF" w:rsidRDefault="00BA62FF" w:rsidP="00BA62FF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24"/>
        </w:rPr>
        <w:t xml:space="preserve">COFINANCIACIÓN: SI/NO </w:t>
      </w:r>
      <w:r w:rsidRPr="00334476">
        <w:rPr>
          <w:b/>
          <w:bCs/>
          <w:color w:val="000000"/>
          <w:sz w:val="16"/>
          <w:szCs w:val="16"/>
        </w:rPr>
        <w:t>(marcar lo que proceda, en caso afirmativo rellenar siguiente</w:t>
      </w:r>
      <w:r>
        <w:rPr>
          <w:b/>
          <w:bCs/>
          <w:color w:val="000000"/>
          <w:sz w:val="16"/>
          <w:szCs w:val="16"/>
        </w:rPr>
        <w:t>s</w:t>
      </w:r>
      <w:r w:rsidRPr="00334476">
        <w:rPr>
          <w:b/>
          <w:bCs/>
          <w:color w:val="000000"/>
          <w:sz w:val="16"/>
          <w:szCs w:val="16"/>
        </w:rPr>
        <w:t xml:space="preserve"> campo</w:t>
      </w:r>
      <w:r>
        <w:rPr>
          <w:b/>
          <w:bCs/>
          <w:color w:val="000000"/>
          <w:sz w:val="16"/>
          <w:szCs w:val="16"/>
        </w:rPr>
        <w:t>s</w:t>
      </w:r>
      <w:r w:rsidRPr="00334476">
        <w:rPr>
          <w:b/>
          <w:bCs/>
          <w:color w:val="000000"/>
          <w:sz w:val="16"/>
          <w:szCs w:val="16"/>
        </w:rPr>
        <w:t>)</w:t>
      </w:r>
    </w:p>
    <w:p w:rsidR="00BA62FF" w:rsidRDefault="00BA62FF" w:rsidP="00BA62FF">
      <w:pPr>
        <w:rPr>
          <w:b/>
          <w:bCs/>
          <w:color w:val="000000"/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2"/>
        <w:gridCol w:w="2790"/>
      </w:tblGrid>
      <w:tr w:rsidR="00BA62FF" w:rsidTr="00DF6FCE">
        <w:tc>
          <w:tcPr>
            <w:tcW w:w="5807" w:type="dxa"/>
            <w:shd w:val="clear" w:color="auto" w:fill="auto"/>
          </w:tcPr>
          <w:p w:rsidR="00BA62FF" w:rsidRPr="00433063" w:rsidRDefault="00BA62FF" w:rsidP="00DF6FCE">
            <w:pPr>
              <w:rPr>
                <w:b/>
                <w:bCs/>
                <w:color w:val="000000"/>
                <w:sz w:val="24"/>
              </w:rPr>
            </w:pPr>
            <w:r w:rsidRPr="00433063">
              <w:rPr>
                <w:b/>
                <w:bCs/>
                <w:color w:val="000000"/>
                <w:sz w:val="24"/>
              </w:rPr>
              <w:t xml:space="preserve">Partida presupuestaria </w:t>
            </w:r>
          </w:p>
        </w:tc>
        <w:tc>
          <w:tcPr>
            <w:tcW w:w="2835" w:type="dxa"/>
            <w:shd w:val="clear" w:color="auto" w:fill="auto"/>
          </w:tcPr>
          <w:p w:rsidR="00BA62FF" w:rsidRPr="00433063" w:rsidRDefault="00BA62FF" w:rsidP="00DF6FCE">
            <w:pPr>
              <w:rPr>
                <w:b/>
                <w:bCs/>
                <w:color w:val="000000"/>
                <w:sz w:val="24"/>
              </w:rPr>
            </w:pPr>
            <w:r w:rsidRPr="00433063">
              <w:rPr>
                <w:b/>
                <w:bCs/>
                <w:color w:val="000000"/>
                <w:sz w:val="24"/>
              </w:rPr>
              <w:t>Importe cofinanciado</w:t>
            </w:r>
          </w:p>
        </w:tc>
      </w:tr>
      <w:tr w:rsidR="00BA62FF" w:rsidTr="00DF6FCE">
        <w:tc>
          <w:tcPr>
            <w:tcW w:w="5807" w:type="dxa"/>
            <w:shd w:val="clear" w:color="auto" w:fill="auto"/>
          </w:tcPr>
          <w:p w:rsidR="00BA62FF" w:rsidRPr="00433063" w:rsidRDefault="00BA62FF" w:rsidP="00DF6FCE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A62FF" w:rsidRPr="00433063" w:rsidRDefault="00BA62FF" w:rsidP="00DF6FCE">
            <w:pPr>
              <w:rPr>
                <w:b/>
                <w:bCs/>
                <w:color w:val="000000"/>
                <w:sz w:val="24"/>
              </w:rPr>
            </w:pPr>
          </w:p>
        </w:tc>
      </w:tr>
    </w:tbl>
    <w:p w:rsidR="00BA62FF" w:rsidRPr="00334476" w:rsidRDefault="00BA62FF" w:rsidP="00BA62FF">
      <w:pPr>
        <w:rPr>
          <w:sz w:val="16"/>
          <w:szCs w:val="16"/>
        </w:rPr>
      </w:pPr>
      <w:r w:rsidRPr="00334476">
        <w:rPr>
          <w:sz w:val="16"/>
          <w:szCs w:val="16"/>
        </w:rPr>
        <w:t>(Añadir tantas filas como sea necesario)</w:t>
      </w:r>
    </w:p>
    <w:p w:rsidR="0043567F" w:rsidRPr="00BA62FF" w:rsidRDefault="0043567F" w:rsidP="00BA62FF"/>
    <w:sectPr w:rsidR="0043567F" w:rsidRPr="00BA62FF" w:rsidSect="00112962">
      <w:headerReference w:type="default" r:id="rId8"/>
      <w:footerReference w:type="even" r:id="rId9"/>
      <w:footerReference w:type="default" r:id="rId10"/>
      <w:type w:val="continuous"/>
      <w:pgSz w:w="11910" w:h="16840"/>
      <w:pgMar w:top="2880" w:right="1644" w:bottom="280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0B0" w:rsidRDefault="009D50B0" w:rsidP="009B31A8">
      <w:r>
        <w:separator/>
      </w:r>
    </w:p>
  </w:endnote>
  <w:endnote w:type="continuationSeparator" w:id="0">
    <w:p w:rsidR="009D50B0" w:rsidRDefault="009D50B0" w:rsidP="009B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IN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268" w:rsidRDefault="006E0268" w:rsidP="006E0268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A8" w:rsidRPr="00A241DA" w:rsidRDefault="001F5EDB" w:rsidP="006871C7">
    <w:pPr>
      <w:pStyle w:val="Piedepgina"/>
      <w:tabs>
        <w:tab w:val="clear" w:pos="4680"/>
        <w:tab w:val="center" w:pos="1440"/>
      </w:tabs>
      <w:ind w:left="-1560"/>
    </w:pPr>
    <w:r>
      <w:rPr>
        <w:noProof/>
        <w:lang w:eastAsia="es-ES"/>
      </w:rPr>
      <w:drawing>
        <wp:inline distT="0" distB="0" distL="0" distR="0">
          <wp:extent cx="7638672" cy="705060"/>
          <wp:effectExtent l="0" t="0" r="635" b="0"/>
          <wp:docPr id="228" name="Pictur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vic de profeso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672" cy="70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69AC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-19050</wp:posOffset>
          </wp:positionH>
          <wp:positionV relativeFrom="margin">
            <wp:posOffset>9213850</wp:posOffset>
          </wp:positionV>
          <wp:extent cx="7581900" cy="504825"/>
          <wp:effectExtent l="19050" t="0" r="0" b="0"/>
          <wp:wrapSquare wrapText="bothSides"/>
          <wp:docPr id="229" name="2 Imagen" descr="2 vic. comunic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vic. comunicacio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1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0B0" w:rsidRDefault="009D50B0" w:rsidP="009B31A8">
      <w:r>
        <w:separator/>
      </w:r>
    </w:p>
  </w:footnote>
  <w:footnote w:type="continuationSeparator" w:id="0">
    <w:p w:rsidR="009D50B0" w:rsidRDefault="009D50B0" w:rsidP="009B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A8" w:rsidRDefault="00AD1484" w:rsidP="006871C7">
    <w:pPr>
      <w:pStyle w:val="Encabezado"/>
      <w:ind w:left="-1560"/>
    </w:pPr>
    <w:r>
      <w:rPr>
        <w:noProof/>
        <w:lang w:eastAsia="es-ES"/>
      </w:rPr>
      <w:drawing>
        <wp:inline distT="0" distB="0" distL="0" distR="0">
          <wp:extent cx="7379502" cy="1478280"/>
          <wp:effectExtent l="19050" t="0" r="0" b="0"/>
          <wp:docPr id="227" name="Pictur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" name="vic de profeso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187" cy="1479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0CED" w:rsidRPr="002F0CED" w:rsidRDefault="002F0CED" w:rsidP="002F0C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11C0EC2"/>
    <w:name w:val="WW8Num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4707991"/>
    <w:multiLevelType w:val="hybridMultilevel"/>
    <w:tmpl w:val="F4A64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189E"/>
    <w:multiLevelType w:val="hybridMultilevel"/>
    <w:tmpl w:val="AD926F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D2AA4"/>
    <w:multiLevelType w:val="hybridMultilevel"/>
    <w:tmpl w:val="253AA9B2"/>
    <w:lvl w:ilvl="0" w:tplc="A73E9B28">
      <w:start w:val="1"/>
      <w:numFmt w:val="decimal"/>
      <w:lvlText w:val="%1."/>
      <w:lvlJc w:val="left"/>
      <w:pPr>
        <w:ind w:left="496" w:hanging="361"/>
      </w:pPr>
      <w:rPr>
        <w:rFonts w:ascii="Arial" w:eastAsia="Arial" w:hAnsi="Arial" w:cs="Arial" w:hint="default"/>
        <w:color w:val="070707"/>
        <w:spacing w:val="-1"/>
        <w:w w:val="103"/>
        <w:sz w:val="23"/>
        <w:szCs w:val="23"/>
      </w:rPr>
    </w:lvl>
    <w:lvl w:ilvl="1" w:tplc="D7427BD8">
      <w:start w:val="1"/>
      <w:numFmt w:val="lowerLetter"/>
      <w:lvlText w:val="%2)"/>
      <w:lvlJc w:val="left"/>
      <w:pPr>
        <w:ind w:left="1494" w:hanging="359"/>
      </w:pPr>
      <w:rPr>
        <w:rFonts w:ascii="Arial" w:eastAsia="Arial" w:hAnsi="Arial" w:cs="Arial" w:hint="default"/>
        <w:color w:val="070707"/>
        <w:spacing w:val="-1"/>
        <w:w w:val="109"/>
        <w:sz w:val="23"/>
        <w:szCs w:val="23"/>
      </w:rPr>
    </w:lvl>
    <w:lvl w:ilvl="2" w:tplc="9758871C">
      <w:numFmt w:val="bullet"/>
      <w:lvlText w:val="•"/>
      <w:lvlJc w:val="left"/>
      <w:pPr>
        <w:ind w:left="1913" w:hanging="359"/>
      </w:pPr>
      <w:rPr>
        <w:rFonts w:hint="default"/>
      </w:rPr>
    </w:lvl>
    <w:lvl w:ilvl="3" w:tplc="BB5893DC">
      <w:numFmt w:val="bullet"/>
      <w:lvlText w:val="•"/>
      <w:lvlJc w:val="left"/>
      <w:pPr>
        <w:ind w:left="2967" w:hanging="359"/>
      </w:pPr>
      <w:rPr>
        <w:rFonts w:hint="default"/>
      </w:rPr>
    </w:lvl>
    <w:lvl w:ilvl="4" w:tplc="FFECAA92">
      <w:numFmt w:val="bullet"/>
      <w:lvlText w:val="•"/>
      <w:lvlJc w:val="left"/>
      <w:pPr>
        <w:ind w:left="4020" w:hanging="359"/>
      </w:pPr>
      <w:rPr>
        <w:rFonts w:hint="default"/>
      </w:rPr>
    </w:lvl>
    <w:lvl w:ilvl="5" w:tplc="498E5458">
      <w:numFmt w:val="bullet"/>
      <w:lvlText w:val="•"/>
      <w:lvlJc w:val="left"/>
      <w:pPr>
        <w:ind w:left="5074" w:hanging="359"/>
      </w:pPr>
      <w:rPr>
        <w:rFonts w:hint="default"/>
      </w:rPr>
    </w:lvl>
    <w:lvl w:ilvl="6" w:tplc="0B02A00A">
      <w:numFmt w:val="bullet"/>
      <w:lvlText w:val="•"/>
      <w:lvlJc w:val="left"/>
      <w:pPr>
        <w:ind w:left="6127" w:hanging="359"/>
      </w:pPr>
      <w:rPr>
        <w:rFonts w:hint="default"/>
      </w:rPr>
    </w:lvl>
    <w:lvl w:ilvl="7" w:tplc="19C6464E">
      <w:numFmt w:val="bullet"/>
      <w:lvlText w:val="•"/>
      <w:lvlJc w:val="left"/>
      <w:pPr>
        <w:ind w:left="7181" w:hanging="359"/>
      </w:pPr>
      <w:rPr>
        <w:rFonts w:hint="default"/>
      </w:rPr>
    </w:lvl>
    <w:lvl w:ilvl="8" w:tplc="85406866">
      <w:numFmt w:val="bullet"/>
      <w:lvlText w:val="•"/>
      <w:lvlJc w:val="left"/>
      <w:pPr>
        <w:ind w:left="8234" w:hanging="359"/>
      </w:pPr>
      <w:rPr>
        <w:rFonts w:hint="default"/>
      </w:rPr>
    </w:lvl>
  </w:abstractNum>
  <w:abstractNum w:abstractNumId="4" w15:restartNumberingAfterBreak="0">
    <w:nsid w:val="27D01544"/>
    <w:multiLevelType w:val="hybridMultilevel"/>
    <w:tmpl w:val="F14820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E7519"/>
    <w:multiLevelType w:val="hybridMultilevel"/>
    <w:tmpl w:val="0A1EA1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804E6"/>
    <w:multiLevelType w:val="hybridMultilevel"/>
    <w:tmpl w:val="383487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706E"/>
    <w:multiLevelType w:val="hybridMultilevel"/>
    <w:tmpl w:val="0ED68562"/>
    <w:lvl w:ilvl="0" w:tplc="A126AE3E">
      <w:start w:val="1"/>
      <w:numFmt w:val="decimal"/>
      <w:lvlText w:val="%1."/>
      <w:lvlJc w:val="left"/>
      <w:pPr>
        <w:ind w:left="857" w:hanging="361"/>
      </w:pPr>
      <w:rPr>
        <w:rFonts w:ascii="Arial" w:eastAsia="Arial" w:hAnsi="Arial" w:cs="Arial" w:hint="default"/>
        <w:color w:val="070707"/>
        <w:spacing w:val="-1"/>
        <w:w w:val="103"/>
        <w:sz w:val="23"/>
        <w:szCs w:val="23"/>
      </w:rPr>
    </w:lvl>
    <w:lvl w:ilvl="1" w:tplc="FBCED4D0">
      <w:numFmt w:val="bullet"/>
      <w:lvlText w:val="•"/>
      <w:lvlJc w:val="left"/>
      <w:pPr>
        <w:ind w:left="1808" w:hanging="361"/>
      </w:pPr>
      <w:rPr>
        <w:rFonts w:hint="default"/>
      </w:rPr>
    </w:lvl>
    <w:lvl w:ilvl="2" w:tplc="B576160A">
      <w:numFmt w:val="bullet"/>
      <w:lvlText w:val="•"/>
      <w:lvlJc w:val="left"/>
      <w:pPr>
        <w:ind w:left="2756" w:hanging="361"/>
      </w:pPr>
      <w:rPr>
        <w:rFonts w:hint="default"/>
      </w:rPr>
    </w:lvl>
    <w:lvl w:ilvl="3" w:tplc="EF3A2CFE">
      <w:numFmt w:val="bullet"/>
      <w:lvlText w:val="•"/>
      <w:lvlJc w:val="left"/>
      <w:pPr>
        <w:ind w:left="3704" w:hanging="361"/>
      </w:pPr>
      <w:rPr>
        <w:rFonts w:hint="default"/>
      </w:rPr>
    </w:lvl>
    <w:lvl w:ilvl="4" w:tplc="5B5AE610">
      <w:numFmt w:val="bullet"/>
      <w:lvlText w:val="•"/>
      <w:lvlJc w:val="left"/>
      <w:pPr>
        <w:ind w:left="4652" w:hanging="361"/>
      </w:pPr>
      <w:rPr>
        <w:rFonts w:hint="default"/>
      </w:rPr>
    </w:lvl>
    <w:lvl w:ilvl="5" w:tplc="8CDEC556">
      <w:numFmt w:val="bullet"/>
      <w:lvlText w:val="•"/>
      <w:lvlJc w:val="left"/>
      <w:pPr>
        <w:ind w:left="5600" w:hanging="361"/>
      </w:pPr>
      <w:rPr>
        <w:rFonts w:hint="default"/>
      </w:rPr>
    </w:lvl>
    <w:lvl w:ilvl="6" w:tplc="F0D2432C">
      <w:numFmt w:val="bullet"/>
      <w:lvlText w:val="•"/>
      <w:lvlJc w:val="left"/>
      <w:pPr>
        <w:ind w:left="6548" w:hanging="361"/>
      </w:pPr>
      <w:rPr>
        <w:rFonts w:hint="default"/>
      </w:rPr>
    </w:lvl>
    <w:lvl w:ilvl="7" w:tplc="4CBE8EBE">
      <w:numFmt w:val="bullet"/>
      <w:lvlText w:val="•"/>
      <w:lvlJc w:val="left"/>
      <w:pPr>
        <w:ind w:left="7497" w:hanging="361"/>
      </w:pPr>
      <w:rPr>
        <w:rFonts w:hint="default"/>
      </w:rPr>
    </w:lvl>
    <w:lvl w:ilvl="8" w:tplc="8D3243BA">
      <w:numFmt w:val="bullet"/>
      <w:lvlText w:val="•"/>
      <w:lvlJc w:val="left"/>
      <w:pPr>
        <w:ind w:left="8445" w:hanging="361"/>
      </w:pPr>
      <w:rPr>
        <w:rFonts w:hint="default"/>
      </w:rPr>
    </w:lvl>
  </w:abstractNum>
  <w:abstractNum w:abstractNumId="8" w15:restartNumberingAfterBreak="0">
    <w:nsid w:val="40A82052"/>
    <w:multiLevelType w:val="hybridMultilevel"/>
    <w:tmpl w:val="464660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C6F72"/>
    <w:multiLevelType w:val="hybridMultilevel"/>
    <w:tmpl w:val="4D6A4F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60F66"/>
    <w:multiLevelType w:val="hybridMultilevel"/>
    <w:tmpl w:val="C5E44A84"/>
    <w:lvl w:ilvl="0" w:tplc="236E889C">
      <w:start w:val="4"/>
      <w:numFmt w:val="decimal"/>
      <w:lvlText w:val="%1."/>
      <w:lvlJc w:val="left"/>
      <w:pPr>
        <w:ind w:left="843" w:hanging="350"/>
      </w:pPr>
      <w:rPr>
        <w:rFonts w:ascii="Arial" w:eastAsia="Arial" w:hAnsi="Arial" w:cs="Arial" w:hint="default"/>
        <w:color w:val="070707"/>
        <w:spacing w:val="-1"/>
        <w:w w:val="109"/>
        <w:sz w:val="23"/>
        <w:szCs w:val="23"/>
      </w:rPr>
    </w:lvl>
    <w:lvl w:ilvl="1" w:tplc="6BAC12BE">
      <w:numFmt w:val="bullet"/>
      <w:lvlText w:val="•"/>
      <w:lvlJc w:val="left"/>
      <w:pPr>
        <w:ind w:left="1790" w:hanging="350"/>
      </w:pPr>
      <w:rPr>
        <w:rFonts w:hint="default"/>
      </w:rPr>
    </w:lvl>
    <w:lvl w:ilvl="2" w:tplc="83CA74C6">
      <w:numFmt w:val="bullet"/>
      <w:lvlText w:val="•"/>
      <w:lvlJc w:val="left"/>
      <w:pPr>
        <w:ind w:left="2740" w:hanging="350"/>
      </w:pPr>
      <w:rPr>
        <w:rFonts w:hint="default"/>
      </w:rPr>
    </w:lvl>
    <w:lvl w:ilvl="3" w:tplc="57B2AFE8">
      <w:numFmt w:val="bullet"/>
      <w:lvlText w:val="•"/>
      <w:lvlJc w:val="left"/>
      <w:pPr>
        <w:ind w:left="3690" w:hanging="350"/>
      </w:pPr>
      <w:rPr>
        <w:rFonts w:hint="default"/>
      </w:rPr>
    </w:lvl>
    <w:lvl w:ilvl="4" w:tplc="F93AB262">
      <w:numFmt w:val="bullet"/>
      <w:lvlText w:val="•"/>
      <w:lvlJc w:val="left"/>
      <w:pPr>
        <w:ind w:left="4640" w:hanging="350"/>
      </w:pPr>
      <w:rPr>
        <w:rFonts w:hint="default"/>
      </w:rPr>
    </w:lvl>
    <w:lvl w:ilvl="5" w:tplc="05643BA2">
      <w:numFmt w:val="bullet"/>
      <w:lvlText w:val="•"/>
      <w:lvlJc w:val="left"/>
      <w:pPr>
        <w:ind w:left="5590" w:hanging="350"/>
      </w:pPr>
      <w:rPr>
        <w:rFonts w:hint="default"/>
      </w:rPr>
    </w:lvl>
    <w:lvl w:ilvl="6" w:tplc="3538173C">
      <w:numFmt w:val="bullet"/>
      <w:lvlText w:val="•"/>
      <w:lvlJc w:val="left"/>
      <w:pPr>
        <w:ind w:left="6540" w:hanging="350"/>
      </w:pPr>
      <w:rPr>
        <w:rFonts w:hint="default"/>
      </w:rPr>
    </w:lvl>
    <w:lvl w:ilvl="7" w:tplc="C6681F4C">
      <w:numFmt w:val="bullet"/>
      <w:lvlText w:val="•"/>
      <w:lvlJc w:val="left"/>
      <w:pPr>
        <w:ind w:left="7491" w:hanging="350"/>
      </w:pPr>
      <w:rPr>
        <w:rFonts w:hint="default"/>
      </w:rPr>
    </w:lvl>
    <w:lvl w:ilvl="8" w:tplc="16FE89EA">
      <w:numFmt w:val="bullet"/>
      <w:lvlText w:val="•"/>
      <w:lvlJc w:val="left"/>
      <w:pPr>
        <w:ind w:left="8441" w:hanging="350"/>
      </w:pPr>
      <w:rPr>
        <w:rFonts w:hint="default"/>
      </w:rPr>
    </w:lvl>
  </w:abstractNum>
  <w:abstractNum w:abstractNumId="11" w15:restartNumberingAfterBreak="0">
    <w:nsid w:val="5BB45422"/>
    <w:multiLevelType w:val="hybridMultilevel"/>
    <w:tmpl w:val="FA74B6B2"/>
    <w:lvl w:ilvl="0" w:tplc="7E5ACB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E5635"/>
    <w:multiLevelType w:val="hybridMultilevel"/>
    <w:tmpl w:val="D9C86D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274AB"/>
    <w:multiLevelType w:val="hybridMultilevel"/>
    <w:tmpl w:val="0F323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5017A"/>
    <w:multiLevelType w:val="hybridMultilevel"/>
    <w:tmpl w:val="C97669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43D85"/>
    <w:multiLevelType w:val="hybridMultilevel"/>
    <w:tmpl w:val="8D6251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C62F1"/>
    <w:multiLevelType w:val="hybridMultilevel"/>
    <w:tmpl w:val="009CC6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07FD6"/>
    <w:multiLevelType w:val="hybridMultilevel"/>
    <w:tmpl w:val="07E2E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9020E"/>
    <w:multiLevelType w:val="hybridMultilevel"/>
    <w:tmpl w:val="E5081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13"/>
  </w:num>
  <w:num w:numId="4">
    <w:abstractNumId w:val="11"/>
  </w:num>
  <w:num w:numId="5">
    <w:abstractNumId w:val="15"/>
  </w:num>
  <w:num w:numId="6">
    <w:abstractNumId w:val="6"/>
  </w:num>
  <w:num w:numId="7">
    <w:abstractNumId w:val="16"/>
  </w:num>
  <w:num w:numId="8">
    <w:abstractNumId w:val="5"/>
  </w:num>
  <w:num w:numId="9">
    <w:abstractNumId w:val="14"/>
  </w:num>
  <w:num w:numId="10">
    <w:abstractNumId w:val="12"/>
  </w:num>
  <w:num w:numId="11">
    <w:abstractNumId w:val="2"/>
  </w:num>
  <w:num w:numId="12">
    <w:abstractNumId w:val="17"/>
  </w:num>
  <w:num w:numId="13">
    <w:abstractNumId w:val="1"/>
  </w:num>
  <w:num w:numId="14">
    <w:abstractNumId w:val="9"/>
  </w:num>
  <w:num w:numId="15">
    <w:abstractNumId w:val="8"/>
  </w:num>
  <w:num w:numId="16">
    <w:abstractNumId w:val="18"/>
  </w:num>
  <w:num w:numId="17">
    <w:abstractNumId w:val="3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C7"/>
    <w:rsid w:val="00024A82"/>
    <w:rsid w:val="00031C5E"/>
    <w:rsid w:val="00041BBA"/>
    <w:rsid w:val="0006116C"/>
    <w:rsid w:val="00093CB6"/>
    <w:rsid w:val="000D757B"/>
    <w:rsid w:val="001068C4"/>
    <w:rsid w:val="00112962"/>
    <w:rsid w:val="001329B7"/>
    <w:rsid w:val="001A3462"/>
    <w:rsid w:val="001D662F"/>
    <w:rsid w:val="001F5EDB"/>
    <w:rsid w:val="00226ECE"/>
    <w:rsid w:val="002419F1"/>
    <w:rsid w:val="00277EB1"/>
    <w:rsid w:val="002F0CED"/>
    <w:rsid w:val="002F58AF"/>
    <w:rsid w:val="00324F4C"/>
    <w:rsid w:val="00367B16"/>
    <w:rsid w:val="003842CC"/>
    <w:rsid w:val="00385F13"/>
    <w:rsid w:val="003A0DE8"/>
    <w:rsid w:val="003D1FC1"/>
    <w:rsid w:val="003D766F"/>
    <w:rsid w:val="003E54EE"/>
    <w:rsid w:val="0043567F"/>
    <w:rsid w:val="00441FAE"/>
    <w:rsid w:val="004846BE"/>
    <w:rsid w:val="004C351E"/>
    <w:rsid w:val="00534D6F"/>
    <w:rsid w:val="00544E3B"/>
    <w:rsid w:val="00555414"/>
    <w:rsid w:val="00593535"/>
    <w:rsid w:val="0062412B"/>
    <w:rsid w:val="00676865"/>
    <w:rsid w:val="006871C7"/>
    <w:rsid w:val="006B5939"/>
    <w:rsid w:val="006E0268"/>
    <w:rsid w:val="007133D1"/>
    <w:rsid w:val="007219FD"/>
    <w:rsid w:val="00743B69"/>
    <w:rsid w:val="007574C7"/>
    <w:rsid w:val="00767FDB"/>
    <w:rsid w:val="007E4CF9"/>
    <w:rsid w:val="00803069"/>
    <w:rsid w:val="00806645"/>
    <w:rsid w:val="00815B9A"/>
    <w:rsid w:val="008224F1"/>
    <w:rsid w:val="008537A8"/>
    <w:rsid w:val="00857C59"/>
    <w:rsid w:val="008C4B51"/>
    <w:rsid w:val="009406A0"/>
    <w:rsid w:val="009548B9"/>
    <w:rsid w:val="009B31A8"/>
    <w:rsid w:val="009C69AC"/>
    <w:rsid w:val="009D50B0"/>
    <w:rsid w:val="00A12927"/>
    <w:rsid w:val="00A21EF4"/>
    <w:rsid w:val="00A241DA"/>
    <w:rsid w:val="00AD1484"/>
    <w:rsid w:val="00B115ED"/>
    <w:rsid w:val="00B50F9E"/>
    <w:rsid w:val="00BA62FF"/>
    <w:rsid w:val="00BD0A50"/>
    <w:rsid w:val="00C850C9"/>
    <w:rsid w:val="00CB3FE4"/>
    <w:rsid w:val="00CC6499"/>
    <w:rsid w:val="00CD7355"/>
    <w:rsid w:val="00CF104E"/>
    <w:rsid w:val="00D21FE3"/>
    <w:rsid w:val="00DB6C5B"/>
    <w:rsid w:val="00E66258"/>
    <w:rsid w:val="00E66D9D"/>
    <w:rsid w:val="00E74D8A"/>
    <w:rsid w:val="00E82DCE"/>
    <w:rsid w:val="00F61E2C"/>
    <w:rsid w:val="00F8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09E8E5"/>
  <w15:docId w15:val="{DFA10C19-4CBE-4288-A4A7-24354B87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5414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sid w:val="00555414"/>
    <w:rPr>
      <w:sz w:val="16"/>
      <w:szCs w:val="16"/>
    </w:rPr>
  </w:style>
  <w:style w:type="paragraph" w:styleId="Prrafodelista">
    <w:name w:val="List Paragraph"/>
    <w:basedOn w:val="Normal"/>
    <w:uiPriority w:val="1"/>
    <w:qFormat/>
    <w:rsid w:val="00555414"/>
  </w:style>
  <w:style w:type="paragraph" w:customStyle="1" w:styleId="TableParagraph">
    <w:name w:val="Table Paragraph"/>
    <w:basedOn w:val="Normal"/>
    <w:uiPriority w:val="1"/>
    <w:qFormat/>
    <w:rsid w:val="00555414"/>
  </w:style>
  <w:style w:type="paragraph" w:styleId="Encabezado">
    <w:name w:val="header"/>
    <w:basedOn w:val="Normal"/>
    <w:link w:val="EncabezadoCar"/>
    <w:uiPriority w:val="99"/>
    <w:unhideWhenUsed/>
    <w:rsid w:val="009B31A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1A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9B31A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1A8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E82D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nhideWhenUsed/>
    <w:rsid w:val="00E82DC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9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9AC"/>
    <w:rPr>
      <w:rFonts w:ascii="Tahoma" w:eastAsia="Arial" w:hAnsi="Tahoma" w:cs="Tahoma"/>
      <w:sz w:val="16"/>
      <w:szCs w:val="16"/>
    </w:rPr>
  </w:style>
  <w:style w:type="table" w:styleId="Tablaconcuadrcula">
    <w:name w:val="Table Grid"/>
    <w:basedOn w:val="Tablanormal"/>
    <w:rsid w:val="00544E3B"/>
    <w:pPr>
      <w:widowControl/>
      <w:autoSpaceDE/>
      <w:autoSpaceDN/>
    </w:pPr>
    <w:rPr>
      <w:rFonts w:ascii="Times New Roman" w:eastAsia="MS Mincho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4E3B"/>
    <w:pPr>
      <w:adjustRightInd w:val="0"/>
    </w:pPr>
    <w:rPr>
      <w:rFonts w:ascii="DIN-Regular" w:eastAsia="MS Mincho" w:hAnsi="DIN-Regular" w:cs="DIN-Regular"/>
      <w:color w:val="000000"/>
      <w:sz w:val="24"/>
      <w:szCs w:val="24"/>
      <w:lang w:val="es-ES_tradnl" w:eastAsia="es-ES_tradnl"/>
    </w:rPr>
  </w:style>
  <w:style w:type="paragraph" w:customStyle="1" w:styleId="Blockquote">
    <w:name w:val="Blockquote"/>
    <w:basedOn w:val="Default"/>
    <w:next w:val="Default"/>
    <w:rsid w:val="003E54EE"/>
    <w:pPr>
      <w:widowControl/>
    </w:pPr>
    <w:rPr>
      <w:rFonts w:ascii="Arial" w:eastAsia="Times New Roman" w:hAnsi="Arial" w:cs="Times New Roman"/>
      <w:color w:val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mc\Desktop\Plantilla%20Vicerrectorado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FF5EA6-4668-4B8D-B292-35D288DC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Vicerrectorado-4.dotx</Template>
  <TotalTime>1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Murcia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Marin Ceballos</dc:creator>
  <cp:lastModifiedBy>Encarna Jimenez Martinez</cp:lastModifiedBy>
  <cp:revision>2</cp:revision>
  <dcterms:created xsi:type="dcterms:W3CDTF">2019-07-15T15:02:00Z</dcterms:created>
  <dcterms:modified xsi:type="dcterms:W3CDTF">2019-07-15T15:02:00Z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Photoshop CC 2017 (Windows)</vt:lpwstr>
  </property>
  <property fmtid="{D5CDD505-2E9C-101B-9397-08002B2CF9AE}" pid="4" name="LastSaved">
    <vt:filetime>2018-05-17T00:00:00Z</vt:filetime>
  </property>
</Properties>
</file>