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40" w:rsidRDefault="00F01832" w:rsidP="00CA536E">
      <w:pPr>
        <w:pStyle w:val="Textoindependiente"/>
        <w:jc w:val="both"/>
        <w:rPr>
          <w:sz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IM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PRESO DE SOLICITUD DE AYUDAS PARA ORGANIZACIÓN DE REUNIONES PARA LA PREPARACIÓN O COORDINACIÓN DE PROYECTOS DE INVESTIGACIÓN NACIONALES</w:t>
      </w:r>
      <w:r w:rsidR="00093E1A">
        <w:rPr>
          <w:sz w:val="28"/>
        </w:rPr>
        <w:t>.</w:t>
      </w:r>
    </w:p>
    <w:p w:rsidR="00450E40" w:rsidRDefault="00450E40" w:rsidP="00450E4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5"/>
        <w:gridCol w:w="1214"/>
        <w:gridCol w:w="346"/>
      </w:tblGrid>
      <w:tr w:rsidR="00450E40" w:rsidRPr="00D60C75" w:rsidTr="0006791A">
        <w:trPr>
          <w:cantSplit/>
        </w:trPr>
        <w:tc>
          <w:tcPr>
            <w:tcW w:w="86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05F" w:rsidRDefault="00F0505F" w:rsidP="0006791A">
            <w:pPr>
              <w:jc w:val="both"/>
            </w:pPr>
          </w:p>
          <w:p w:rsidR="00450E40" w:rsidRPr="00D60C75" w:rsidRDefault="00450E40" w:rsidP="0006791A">
            <w:pPr>
              <w:jc w:val="both"/>
            </w:pPr>
            <w:proofErr w:type="gramStart"/>
            <w:r w:rsidRPr="00D60C75">
              <w:t>D./</w:t>
            </w:r>
            <w:proofErr w:type="gramEnd"/>
            <w:r w:rsidRPr="00D60C75">
              <w:t>Dña............................................................................................................................</w:t>
            </w:r>
          </w:p>
          <w:p w:rsidR="00450E40" w:rsidRPr="00D60C75" w:rsidRDefault="00450E40" w:rsidP="0006791A">
            <w:r w:rsidRPr="00D60C75">
              <w:t xml:space="preserve">Investigador/a perteneciente al Departamento de </w:t>
            </w:r>
            <w:r>
              <w:t>……</w:t>
            </w:r>
            <w:r w:rsidRPr="00D60C75">
              <w:t>…</w:t>
            </w:r>
            <w:r>
              <w:t>…….........</w:t>
            </w:r>
            <w:r w:rsidRPr="00D60C75">
              <w:t>..............................</w:t>
            </w:r>
            <w:r>
              <w:t xml:space="preserve"> ………….. ………………………………………………………</w:t>
            </w:r>
            <w:r w:rsidRPr="00D60C75">
              <w:t>de la Universidad de Murcia</w:t>
            </w:r>
          </w:p>
        </w:tc>
      </w:tr>
      <w:tr w:rsidR="00450E40" w:rsidRPr="00D60C75" w:rsidTr="0006791A">
        <w:trPr>
          <w:cantSplit/>
        </w:trPr>
        <w:tc>
          <w:tcPr>
            <w:tcW w:w="7045" w:type="dxa"/>
            <w:tcBorders>
              <w:left w:val="single" w:sz="12" w:space="0" w:color="auto"/>
            </w:tcBorders>
          </w:tcPr>
          <w:p w:rsidR="00450E40" w:rsidRPr="00D60C75" w:rsidRDefault="00450E40" w:rsidP="003A469A">
            <w:pPr>
              <w:jc w:val="both"/>
            </w:pPr>
            <w:r w:rsidRPr="00D60C75">
              <w:t xml:space="preserve">Indique si es o no </w:t>
            </w:r>
            <w:r w:rsidRPr="00D60C75">
              <w:rPr>
                <w:b/>
              </w:rPr>
              <w:t xml:space="preserve">coordinador </w:t>
            </w:r>
            <w:r w:rsidR="003A469A">
              <w:t xml:space="preserve">del </w:t>
            </w:r>
            <w:proofErr w:type="spellStart"/>
            <w:r w:rsidR="003A469A">
              <w:t>proyecto</w:t>
            </w:r>
            <w:proofErr w:type="spellEnd"/>
            <w:r w:rsidR="003A469A">
              <w:t xml:space="preserve"> a </w:t>
            </w:r>
            <w:proofErr w:type="spellStart"/>
            <w:r w:rsidR="003A469A">
              <w:t>presentar</w:t>
            </w:r>
            <w:proofErr w:type="spellEnd"/>
            <w:r w:rsidR="003A469A">
              <w:t xml:space="preserve"> a la </w:t>
            </w:r>
            <w:proofErr w:type="spellStart"/>
            <w:r w:rsidR="003A469A">
              <w:t>Convocatoria</w:t>
            </w:r>
            <w:proofErr w:type="spellEnd"/>
            <w:r w:rsidR="003A469A">
              <w:t xml:space="preserve"> de: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40" w:rsidRPr="00D60C75" w:rsidRDefault="00450E40" w:rsidP="0006791A">
            <w:pPr>
              <w:jc w:val="both"/>
            </w:pPr>
          </w:p>
        </w:tc>
        <w:tc>
          <w:tcPr>
            <w:tcW w:w="346" w:type="dxa"/>
            <w:tcBorders>
              <w:right w:val="single" w:sz="12" w:space="0" w:color="auto"/>
            </w:tcBorders>
          </w:tcPr>
          <w:p w:rsidR="00450E40" w:rsidRPr="00D60C75" w:rsidRDefault="00450E40" w:rsidP="0006791A">
            <w:pPr>
              <w:jc w:val="both"/>
            </w:pPr>
          </w:p>
        </w:tc>
      </w:tr>
      <w:tr w:rsidR="00450E40" w:rsidRPr="00D60C75" w:rsidTr="0006791A">
        <w:trPr>
          <w:cantSplit/>
        </w:trPr>
        <w:tc>
          <w:tcPr>
            <w:tcW w:w="86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40" w:rsidRPr="00D60C75" w:rsidRDefault="003A469A" w:rsidP="0006791A">
            <w:pPr>
              <w:jc w:val="both"/>
            </w:pPr>
            <w:r>
              <w:t>“</w:t>
            </w:r>
            <w:r w:rsidR="00450E40" w:rsidRPr="00D60C75">
              <w:t xml:space="preserve">                                                                                             </w:t>
            </w:r>
            <w:r w:rsidR="00450E40">
              <w:t xml:space="preserve">                      </w:t>
            </w:r>
            <w:r>
              <w:t>“</w:t>
            </w:r>
            <w:r w:rsidR="00450E40">
              <w:t xml:space="preserve"> </w:t>
            </w:r>
            <w:r w:rsidR="00450E40" w:rsidRPr="00D60C75">
              <w:t>SI / NO</w:t>
            </w:r>
          </w:p>
          <w:p w:rsidR="00450E40" w:rsidRPr="00D60C75" w:rsidRDefault="00450E40" w:rsidP="0006791A">
            <w:pPr>
              <w:jc w:val="both"/>
            </w:pPr>
            <w:r w:rsidRPr="00D60C75">
              <w:t xml:space="preserve"> SOLICITA:</w:t>
            </w:r>
          </w:p>
          <w:p w:rsidR="00450E40" w:rsidRPr="00D60C75" w:rsidRDefault="00450E40" w:rsidP="0006791A">
            <w:pPr>
              <w:jc w:val="both"/>
            </w:pPr>
          </w:p>
          <w:p w:rsidR="00CA536E" w:rsidRDefault="00450E40" w:rsidP="0006791A">
            <w:pPr>
              <w:jc w:val="both"/>
              <w:rPr>
                <w:i/>
              </w:rPr>
            </w:pPr>
            <w:r w:rsidRPr="00D60C75">
              <w:t xml:space="preserve"> </w:t>
            </w:r>
            <w:r w:rsidR="00CA536E">
              <w:rPr>
                <w:i/>
              </w:rPr>
              <w:t>AYUDA PARA LA PREPARACIÓN/COORDINACIÓN DEL PROYECTO:</w:t>
            </w:r>
          </w:p>
          <w:p w:rsidR="00CA536E" w:rsidRDefault="00CA536E" w:rsidP="0006791A">
            <w:pPr>
              <w:jc w:val="both"/>
              <w:rPr>
                <w:i/>
              </w:rPr>
            </w:pPr>
          </w:p>
          <w:p w:rsidR="00CA536E" w:rsidRDefault="00CA536E" w:rsidP="0006791A">
            <w:pPr>
              <w:jc w:val="both"/>
              <w:rPr>
                <w:i/>
              </w:rPr>
            </w:pPr>
            <w:r>
              <w:rPr>
                <w:i/>
              </w:rPr>
              <w:t>“……………………………………………………………………………………………….”</w:t>
            </w:r>
          </w:p>
          <w:p w:rsidR="00CA536E" w:rsidRDefault="00CA536E" w:rsidP="0006791A">
            <w:pPr>
              <w:jc w:val="both"/>
              <w:rPr>
                <w:i/>
              </w:rPr>
            </w:pPr>
          </w:p>
          <w:p w:rsidR="00450E40" w:rsidRPr="00D60C75" w:rsidRDefault="00450E40" w:rsidP="0006791A">
            <w:pPr>
              <w:jc w:val="both"/>
            </w:pPr>
            <w:proofErr w:type="spellStart"/>
            <w:r w:rsidRPr="00D60C75">
              <w:t>en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los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siguientes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conceptos</w:t>
            </w:r>
            <w:proofErr w:type="spellEnd"/>
            <w:r w:rsidRPr="00D60C75">
              <w:t xml:space="preserve"> y cuantías:</w:t>
            </w:r>
          </w:p>
          <w:p w:rsidR="00450E40" w:rsidRPr="00D60C75" w:rsidRDefault="00450E40" w:rsidP="0006791A">
            <w:pPr>
              <w:jc w:val="both"/>
              <w:rPr>
                <w:i/>
              </w:rPr>
            </w:pPr>
          </w:p>
          <w:p w:rsidR="00450E40" w:rsidRPr="00D60C75" w:rsidRDefault="00450E40" w:rsidP="00450E4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</w:rPr>
            </w:pPr>
          </w:p>
          <w:p w:rsidR="00450E40" w:rsidRPr="00D60C75" w:rsidRDefault="00450E40" w:rsidP="00450E4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</w:rPr>
            </w:pPr>
          </w:p>
          <w:p w:rsidR="00450E40" w:rsidRPr="00D60C75" w:rsidRDefault="00450E40" w:rsidP="00450E4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</w:p>
          <w:p w:rsidR="00450E40" w:rsidRPr="00D60C75" w:rsidRDefault="00450E40" w:rsidP="0006791A">
            <w:pPr>
              <w:jc w:val="both"/>
            </w:pPr>
          </w:p>
          <w:p w:rsidR="00450E40" w:rsidRPr="00D60C75" w:rsidRDefault="00450E40" w:rsidP="0006791A">
            <w:pPr>
              <w:jc w:val="both"/>
              <w:rPr>
                <w:i/>
              </w:rPr>
            </w:pPr>
            <w:r w:rsidRPr="00D60C75">
              <w:t>APORTA:</w:t>
            </w:r>
          </w:p>
          <w:p w:rsidR="00450E40" w:rsidRPr="00D60C75" w:rsidRDefault="00450E40" w:rsidP="0006791A">
            <w:pPr>
              <w:jc w:val="both"/>
            </w:pPr>
          </w:p>
          <w:p w:rsidR="00450E40" w:rsidRDefault="00450E40" w:rsidP="0006791A">
            <w:pPr>
              <w:jc w:val="both"/>
              <w:rPr>
                <w:rFonts w:eastAsia="Batang"/>
                <w:lang w:val="es-ES"/>
              </w:rPr>
            </w:pPr>
            <w:r w:rsidRPr="00D60C75">
              <w:t>1) Breve d</w:t>
            </w:r>
            <w:proofErr w:type="spellStart"/>
            <w:r w:rsidRPr="00D60C75">
              <w:rPr>
                <w:rFonts w:eastAsia="Batang"/>
                <w:lang w:val="es-ES"/>
              </w:rPr>
              <w:t>escripción</w:t>
            </w:r>
            <w:proofErr w:type="spellEnd"/>
            <w:r w:rsidRPr="00D60C75">
              <w:rPr>
                <w:rFonts w:eastAsia="Batang"/>
                <w:lang w:val="es-ES"/>
              </w:rPr>
              <w:t xml:space="preserve"> de la propuesta de proyecto </w:t>
            </w:r>
            <w:r w:rsidR="00CA536E">
              <w:rPr>
                <w:rFonts w:eastAsia="Batang"/>
                <w:lang w:val="es-ES"/>
              </w:rPr>
              <w:t>de investigación</w:t>
            </w:r>
            <w:r w:rsidRPr="00D60C75">
              <w:rPr>
                <w:rFonts w:eastAsia="Batang"/>
                <w:lang w:val="es-ES"/>
              </w:rPr>
              <w:t xml:space="preserve"> en elaboración con indicación de los participantes y del programa específico</w:t>
            </w:r>
            <w:r>
              <w:rPr>
                <w:rFonts w:eastAsia="Batang"/>
                <w:lang w:val="es-ES"/>
              </w:rPr>
              <w:t xml:space="preserve"> </w:t>
            </w:r>
            <w:r w:rsidRPr="00D60C75">
              <w:rPr>
                <w:rFonts w:eastAsia="Batang"/>
                <w:lang w:val="es-ES"/>
              </w:rPr>
              <w:t>y líneas prioritarias en las que se pretende participar</w:t>
            </w:r>
            <w:r>
              <w:rPr>
                <w:rFonts w:eastAsia="Batang"/>
                <w:lang w:val="es-ES"/>
              </w:rPr>
              <w:t xml:space="preserve"> o de la propuesta presentada.</w:t>
            </w:r>
          </w:p>
          <w:p w:rsidR="00450E40" w:rsidRPr="00D60C75" w:rsidRDefault="00450E40" w:rsidP="0006791A">
            <w:pPr>
              <w:jc w:val="both"/>
            </w:pPr>
          </w:p>
          <w:p w:rsidR="00450E40" w:rsidRPr="00D60C75" w:rsidRDefault="00450E40" w:rsidP="00F01832">
            <w:pPr>
              <w:jc w:val="both"/>
            </w:pPr>
            <w:r w:rsidRPr="00D60C75">
              <w:t xml:space="preserve">2) Justificantes de contactos con </w:t>
            </w:r>
            <w:proofErr w:type="spellStart"/>
            <w:r w:rsidRPr="00D60C75">
              <w:t>otros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grupos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interesados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en</w:t>
            </w:r>
            <w:proofErr w:type="spellEnd"/>
            <w:r w:rsidRPr="00D60C75">
              <w:t xml:space="preserve"> la </w:t>
            </w:r>
            <w:proofErr w:type="spellStart"/>
            <w:r w:rsidRPr="00D60C75">
              <w:t>presentación</w:t>
            </w:r>
            <w:proofErr w:type="spellEnd"/>
            <w:r w:rsidRPr="00D60C75">
              <w:t xml:space="preserve"> del </w:t>
            </w:r>
            <w:proofErr w:type="spellStart"/>
            <w:r w:rsidRPr="00D60C75">
              <w:t>proyecto</w:t>
            </w:r>
            <w:proofErr w:type="spellEnd"/>
            <w:r w:rsidRPr="00D60C75">
              <w:t xml:space="preserve"> </w:t>
            </w:r>
            <w:proofErr w:type="spellStart"/>
            <w:r w:rsidRPr="00D60C75">
              <w:t>coordinado</w:t>
            </w:r>
            <w:proofErr w:type="spellEnd"/>
            <w:r w:rsidRPr="00D60C75">
              <w:t>.</w:t>
            </w:r>
          </w:p>
        </w:tc>
      </w:tr>
    </w:tbl>
    <w:p w:rsidR="00450E40" w:rsidRPr="00D60C75" w:rsidRDefault="00450E40" w:rsidP="00450E4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87"/>
      </w:tblGrid>
      <w:tr w:rsidR="00450E40" w:rsidRPr="00D60C75" w:rsidTr="0006791A">
        <w:trPr>
          <w:cantSplit/>
          <w:trHeight w:val="1317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0E40" w:rsidRPr="00D60C75" w:rsidRDefault="00450E40" w:rsidP="0006791A">
            <w:pPr>
              <w:jc w:val="both"/>
            </w:pPr>
          </w:p>
        </w:tc>
        <w:tc>
          <w:tcPr>
            <w:tcW w:w="4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40" w:rsidRPr="00D60C75" w:rsidRDefault="00450E40" w:rsidP="0006791A">
            <w:r w:rsidRPr="00D60C75">
              <w:t>Murcia, a........d</w:t>
            </w:r>
            <w:r>
              <w:t>e............................2019</w:t>
            </w:r>
          </w:p>
          <w:p w:rsidR="00450E40" w:rsidRPr="00D60C75" w:rsidRDefault="00450E40" w:rsidP="0006791A">
            <w:pPr>
              <w:jc w:val="center"/>
            </w:pPr>
            <w:r w:rsidRPr="00D60C75">
              <w:t>El / la solicitante</w:t>
            </w:r>
          </w:p>
          <w:p w:rsidR="00450E40" w:rsidRPr="00D60C75" w:rsidRDefault="00450E40" w:rsidP="0006791A"/>
          <w:p w:rsidR="00450E40" w:rsidRPr="00D60C75" w:rsidRDefault="00450E40" w:rsidP="0006791A"/>
          <w:p w:rsidR="00450E40" w:rsidRPr="00D60C75" w:rsidRDefault="00450E40" w:rsidP="0006791A"/>
          <w:p w:rsidR="00450E40" w:rsidRPr="00D60C75" w:rsidRDefault="00450E40" w:rsidP="0006791A"/>
          <w:p w:rsidR="00450E40" w:rsidRPr="00D60C75" w:rsidRDefault="00450E40" w:rsidP="0006791A">
            <w:proofErr w:type="spellStart"/>
            <w:r w:rsidRPr="00D60C75">
              <w:t>Fdo</w:t>
            </w:r>
            <w:proofErr w:type="spellEnd"/>
            <w:r w:rsidRPr="00D60C75">
              <w:t>:........................................................</w:t>
            </w:r>
          </w:p>
        </w:tc>
      </w:tr>
    </w:tbl>
    <w:p w:rsidR="00450E40" w:rsidRPr="00D60C75" w:rsidRDefault="00450E40" w:rsidP="00450E40">
      <w:pPr>
        <w:jc w:val="both"/>
        <w:rPr>
          <w:sz w:val="18"/>
        </w:rPr>
      </w:pPr>
    </w:p>
    <w:p w:rsidR="00534D6F" w:rsidRDefault="00450E40" w:rsidP="00CA536E">
      <w:pPr>
        <w:jc w:val="both"/>
        <w:rPr>
          <w:sz w:val="18"/>
        </w:rPr>
      </w:pPr>
      <w:proofErr w:type="spellStart"/>
      <w:r w:rsidRPr="00D60C75">
        <w:rPr>
          <w:sz w:val="18"/>
        </w:rPr>
        <w:t>Finalizada</w:t>
      </w:r>
      <w:proofErr w:type="spellEnd"/>
      <w:r w:rsidRPr="00D60C75">
        <w:rPr>
          <w:sz w:val="18"/>
        </w:rPr>
        <w:t xml:space="preserve"> la </w:t>
      </w:r>
      <w:proofErr w:type="spellStart"/>
      <w:r w:rsidRPr="00D60C75">
        <w:rPr>
          <w:sz w:val="18"/>
        </w:rPr>
        <w:t>actuación</w:t>
      </w:r>
      <w:proofErr w:type="spellEnd"/>
      <w:r w:rsidRPr="00D60C75">
        <w:rPr>
          <w:sz w:val="18"/>
        </w:rPr>
        <w:t xml:space="preserve"> </w:t>
      </w:r>
      <w:r w:rsidRPr="00D60C75">
        <w:rPr>
          <w:sz w:val="18"/>
          <w:szCs w:val="18"/>
        </w:rPr>
        <w:t xml:space="preserve">se </w:t>
      </w:r>
      <w:proofErr w:type="spellStart"/>
      <w:r w:rsidRPr="00D60C75">
        <w:rPr>
          <w:sz w:val="18"/>
          <w:szCs w:val="18"/>
        </w:rPr>
        <w:t>deberá</w:t>
      </w:r>
      <w:proofErr w:type="spellEnd"/>
      <w:r w:rsidRPr="00D60C75">
        <w:rPr>
          <w:sz w:val="18"/>
          <w:szCs w:val="18"/>
        </w:rPr>
        <w:t xml:space="preserve"> </w:t>
      </w:r>
      <w:r w:rsidR="00CA536E">
        <w:rPr>
          <w:rFonts w:eastAsia="Batang"/>
          <w:sz w:val="18"/>
          <w:szCs w:val="18"/>
          <w:lang w:val="es-ES"/>
        </w:rPr>
        <w:t>presentar en el Vicerrectorado de Investigación y Transferencia el justificante de la presentación del proyecto a la convocatoria pública de que se trate</w:t>
      </w:r>
      <w:r w:rsidR="00F01832">
        <w:rPr>
          <w:rFonts w:eastAsia="Batang"/>
          <w:sz w:val="18"/>
          <w:szCs w:val="18"/>
          <w:lang w:val="es-ES"/>
        </w:rPr>
        <w:t xml:space="preserve"> o justificante de la no presentación, en su caso</w:t>
      </w:r>
      <w:r w:rsidR="00CA536E">
        <w:rPr>
          <w:rFonts w:eastAsia="Batang"/>
          <w:sz w:val="18"/>
          <w:szCs w:val="18"/>
          <w:lang w:val="es-ES"/>
        </w:rPr>
        <w:t>.</w:t>
      </w:r>
    </w:p>
    <w:p w:rsidR="00AE0D57" w:rsidRDefault="00AE0D57" w:rsidP="00450E40">
      <w:pPr>
        <w:rPr>
          <w:sz w:val="18"/>
        </w:rPr>
      </w:pPr>
    </w:p>
    <w:p w:rsidR="00AE0D57" w:rsidRDefault="00AE0D57" w:rsidP="00450E40">
      <w:pPr>
        <w:rPr>
          <w:sz w:val="18"/>
        </w:rPr>
      </w:pPr>
    </w:p>
    <w:p w:rsidR="00AE0D57" w:rsidRDefault="00AE0D57" w:rsidP="00450E40">
      <w:pPr>
        <w:rPr>
          <w:sz w:val="18"/>
        </w:rPr>
      </w:pPr>
    </w:p>
    <w:p w:rsidR="00AE0D57" w:rsidRDefault="00AE0D57" w:rsidP="00450E40">
      <w:pPr>
        <w:rPr>
          <w:sz w:val="18"/>
        </w:rPr>
      </w:pPr>
    </w:p>
    <w:p w:rsidR="00AE0D57" w:rsidRDefault="00AE0D57" w:rsidP="00450E40">
      <w:pPr>
        <w:rPr>
          <w:sz w:val="18"/>
        </w:rPr>
      </w:pPr>
    </w:p>
    <w:p w:rsidR="00AE0D57" w:rsidRPr="00450E40" w:rsidRDefault="00CA536E" w:rsidP="00450E40">
      <w:r>
        <w:t>SR. RECTOR MAGNÍFICO DE LA UNIVERSIDAD DE MURCIA.</w:t>
      </w:r>
    </w:p>
    <w:sectPr w:rsidR="00AE0D57" w:rsidRPr="00450E40" w:rsidSect="00112962">
      <w:headerReference w:type="default" r:id="rId9"/>
      <w:footerReference w:type="even" r:id="rId10"/>
      <w:footerReference w:type="default" r:id="rId11"/>
      <w:type w:val="continuous"/>
      <w:pgSz w:w="11910" w:h="16840"/>
      <w:pgMar w:top="2880" w:right="1644" w:bottom="28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B0" w:rsidRDefault="009D50B0" w:rsidP="009B31A8">
      <w:r>
        <w:separator/>
      </w:r>
    </w:p>
  </w:endnote>
  <w:endnote w:type="continuationSeparator" w:id="0">
    <w:p w:rsidR="009D50B0" w:rsidRDefault="009D50B0" w:rsidP="009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68" w:rsidRDefault="006E0268" w:rsidP="006E02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A8" w:rsidRPr="00A241DA" w:rsidRDefault="001F5EDB" w:rsidP="006871C7">
    <w:pPr>
      <w:pStyle w:val="Piedepgina"/>
      <w:tabs>
        <w:tab w:val="clear" w:pos="4680"/>
        <w:tab w:val="center" w:pos="1440"/>
      </w:tabs>
      <w:ind w:left="-1560"/>
    </w:pPr>
    <w:r>
      <w:rPr>
        <w:noProof/>
        <w:lang w:val="es-ES" w:eastAsia="es-ES"/>
      </w:rPr>
      <w:drawing>
        <wp:inline distT="0" distB="0" distL="0" distR="0">
          <wp:extent cx="7638672" cy="705060"/>
          <wp:effectExtent l="0" t="0" r="635" b="0"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vic de profeso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672" cy="70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69AC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9213850</wp:posOffset>
          </wp:positionV>
          <wp:extent cx="7581900" cy="504825"/>
          <wp:effectExtent l="19050" t="0" r="0" b="0"/>
          <wp:wrapSquare wrapText="bothSides"/>
          <wp:docPr id="229" name="2 Imagen" descr="2 vic. comunic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vic. comunicacio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1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B0" w:rsidRDefault="009D50B0" w:rsidP="009B31A8">
      <w:r>
        <w:separator/>
      </w:r>
    </w:p>
  </w:footnote>
  <w:footnote w:type="continuationSeparator" w:id="0">
    <w:p w:rsidR="009D50B0" w:rsidRDefault="009D50B0" w:rsidP="009B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A8" w:rsidRDefault="00AD1484" w:rsidP="006871C7">
    <w:pPr>
      <w:pStyle w:val="Encabezado"/>
      <w:ind w:left="-1560"/>
    </w:pPr>
    <w:r>
      <w:rPr>
        <w:noProof/>
        <w:lang w:val="es-ES" w:eastAsia="es-ES"/>
      </w:rPr>
      <w:drawing>
        <wp:inline distT="0" distB="0" distL="0" distR="0">
          <wp:extent cx="7379502" cy="1478280"/>
          <wp:effectExtent l="19050" t="0" r="0" b="0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vic de profeso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187" cy="147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CED" w:rsidRPr="002F0CED" w:rsidRDefault="002F0CED" w:rsidP="002F0C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11C0EC2"/>
    <w:name w:val="WW8Num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1">
    <w:nsid w:val="27D01544"/>
    <w:multiLevelType w:val="hybridMultilevel"/>
    <w:tmpl w:val="F14820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144E"/>
    <w:multiLevelType w:val="hybridMultilevel"/>
    <w:tmpl w:val="B8869B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7"/>
    <w:rsid w:val="00024A82"/>
    <w:rsid w:val="00031C5E"/>
    <w:rsid w:val="00041BBA"/>
    <w:rsid w:val="0006116C"/>
    <w:rsid w:val="00093CB6"/>
    <w:rsid w:val="00093E1A"/>
    <w:rsid w:val="000D757B"/>
    <w:rsid w:val="001068C4"/>
    <w:rsid w:val="00112962"/>
    <w:rsid w:val="001A3462"/>
    <w:rsid w:val="001F5EDB"/>
    <w:rsid w:val="002419F1"/>
    <w:rsid w:val="00277EB1"/>
    <w:rsid w:val="002F0CED"/>
    <w:rsid w:val="002F58AF"/>
    <w:rsid w:val="00324F4C"/>
    <w:rsid w:val="00367B16"/>
    <w:rsid w:val="003842CC"/>
    <w:rsid w:val="00385F13"/>
    <w:rsid w:val="003A0DE8"/>
    <w:rsid w:val="003A469A"/>
    <w:rsid w:val="003D1FC1"/>
    <w:rsid w:val="003D766F"/>
    <w:rsid w:val="003E7E1B"/>
    <w:rsid w:val="00425A3A"/>
    <w:rsid w:val="00450E40"/>
    <w:rsid w:val="00534D6F"/>
    <w:rsid w:val="00544E3B"/>
    <w:rsid w:val="00555414"/>
    <w:rsid w:val="00593535"/>
    <w:rsid w:val="0062412B"/>
    <w:rsid w:val="006871C7"/>
    <w:rsid w:val="006B5939"/>
    <w:rsid w:val="006E0268"/>
    <w:rsid w:val="007133D1"/>
    <w:rsid w:val="00743B69"/>
    <w:rsid w:val="007574C7"/>
    <w:rsid w:val="00767FDB"/>
    <w:rsid w:val="007E4CF9"/>
    <w:rsid w:val="00806645"/>
    <w:rsid w:val="00815B9A"/>
    <w:rsid w:val="008224F1"/>
    <w:rsid w:val="008537A8"/>
    <w:rsid w:val="00857C59"/>
    <w:rsid w:val="008C4B51"/>
    <w:rsid w:val="009406A0"/>
    <w:rsid w:val="009548B9"/>
    <w:rsid w:val="009B31A8"/>
    <w:rsid w:val="009C69AC"/>
    <w:rsid w:val="009D50B0"/>
    <w:rsid w:val="00A12927"/>
    <w:rsid w:val="00A21EF4"/>
    <w:rsid w:val="00A241DA"/>
    <w:rsid w:val="00AD1484"/>
    <w:rsid w:val="00AE0D57"/>
    <w:rsid w:val="00B115ED"/>
    <w:rsid w:val="00B50F9E"/>
    <w:rsid w:val="00BD0A50"/>
    <w:rsid w:val="00C850C9"/>
    <w:rsid w:val="00CA536E"/>
    <w:rsid w:val="00CB3FE4"/>
    <w:rsid w:val="00CC6499"/>
    <w:rsid w:val="00D21FE3"/>
    <w:rsid w:val="00E66258"/>
    <w:rsid w:val="00E66D9D"/>
    <w:rsid w:val="00E82DCE"/>
    <w:rsid w:val="00F01832"/>
    <w:rsid w:val="00F0505F"/>
    <w:rsid w:val="00F61E2C"/>
    <w:rsid w:val="00F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414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555414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555414"/>
  </w:style>
  <w:style w:type="paragraph" w:customStyle="1" w:styleId="TableParagraph">
    <w:name w:val="Table Paragraph"/>
    <w:basedOn w:val="Normal"/>
    <w:uiPriority w:val="1"/>
    <w:qFormat/>
    <w:rsid w:val="00555414"/>
  </w:style>
  <w:style w:type="paragraph" w:styleId="Encabezado">
    <w:name w:val="header"/>
    <w:basedOn w:val="Normal"/>
    <w:link w:val="Encabezado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1A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1A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82D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2D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AC"/>
    <w:rPr>
      <w:rFonts w:ascii="Tahoma" w:eastAsia="Arial" w:hAnsi="Tahoma" w:cs="Tahoma"/>
      <w:sz w:val="16"/>
      <w:szCs w:val="16"/>
    </w:rPr>
  </w:style>
  <w:style w:type="table" w:styleId="Tablaconcuadrcula">
    <w:name w:val="Table Grid"/>
    <w:basedOn w:val="Tablanormal"/>
    <w:rsid w:val="00544E3B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E3B"/>
    <w:pPr>
      <w:adjustRightInd w:val="0"/>
    </w:pPr>
    <w:rPr>
      <w:rFonts w:ascii="DIN-Regular" w:eastAsia="MS Mincho" w:hAnsi="DIN-Regular" w:cs="DIN-Regular"/>
      <w:color w:val="000000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414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555414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555414"/>
  </w:style>
  <w:style w:type="paragraph" w:customStyle="1" w:styleId="TableParagraph">
    <w:name w:val="Table Paragraph"/>
    <w:basedOn w:val="Normal"/>
    <w:uiPriority w:val="1"/>
    <w:qFormat/>
    <w:rsid w:val="00555414"/>
  </w:style>
  <w:style w:type="paragraph" w:styleId="Encabezado">
    <w:name w:val="header"/>
    <w:basedOn w:val="Normal"/>
    <w:link w:val="Encabezado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1A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B31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1A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82D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2D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AC"/>
    <w:rPr>
      <w:rFonts w:ascii="Tahoma" w:eastAsia="Arial" w:hAnsi="Tahoma" w:cs="Tahoma"/>
      <w:sz w:val="16"/>
      <w:szCs w:val="16"/>
    </w:rPr>
  </w:style>
  <w:style w:type="table" w:styleId="Tablaconcuadrcula">
    <w:name w:val="Table Grid"/>
    <w:basedOn w:val="Tablanormal"/>
    <w:rsid w:val="00544E3B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E3B"/>
    <w:pPr>
      <w:adjustRightInd w:val="0"/>
    </w:pPr>
    <w:rPr>
      <w:rFonts w:ascii="DIN-Regular" w:eastAsia="MS Mincho" w:hAnsi="DIN-Regular" w:cs="DIN-Regular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c\Desktop\Plantilla%20Vicerrectorado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9167D-9C62-4142-882F-5484361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Vicerrectorado-4.dotx</Template>
  <TotalTime>16</TotalTime>
  <Pages>1</Pages>
  <Words>133</Words>
  <Characters>1426</Characters>
  <Application>Microsoft Office Word</Application>
  <DocSecurity>0</DocSecurity>
  <Lines>158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Murcia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Marin Ceballos</dc:creator>
  <cp:lastModifiedBy>Encarna Jimenez Martinez</cp:lastModifiedBy>
  <cp:revision>5</cp:revision>
  <cp:lastPrinted>2019-02-26T12:07:00Z</cp:lastPrinted>
  <dcterms:created xsi:type="dcterms:W3CDTF">2019-02-26T11:57:00Z</dcterms:created>
  <dcterms:modified xsi:type="dcterms:W3CDTF">2019-04-01T11:38:00Z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2018-05-17T00:00:00Z</vt:filetime>
  </property>
</Properties>
</file>